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701DC" w14:textId="1159A175" w:rsidR="00067E00" w:rsidRPr="00545D32" w:rsidRDefault="00067E00" w:rsidP="00FB22DF">
      <w:pPr>
        <w:spacing w:line="240" w:lineRule="exact"/>
        <w:ind w:left="180"/>
        <w:jc w:val="both"/>
        <w:rPr>
          <w:rFonts w:ascii="Segoe UI" w:hAnsi="Segoe UI" w:cs="Segoe UI"/>
          <w:noProof/>
        </w:rPr>
      </w:pPr>
    </w:p>
    <w:p w14:paraId="365EA863" w14:textId="3693C98A" w:rsidR="007F6F10" w:rsidRDefault="00B952D6" w:rsidP="007F6F10">
      <w:pPr>
        <w:spacing w:line="240" w:lineRule="exact"/>
        <w:jc w:val="both"/>
        <w:rPr>
          <w:rFonts w:ascii="Segoe UI" w:hAnsi="Segoe UI" w:cs="Segoe UI"/>
          <w:noProof/>
        </w:rPr>
      </w:pPr>
      <w:r w:rsidRPr="00545D32">
        <w:rPr>
          <w:rFonts w:ascii="Segoe UI" w:hAnsi="Segoe UI" w:cs="Segoe UI"/>
          <w:noProof/>
        </w:rPr>
        <w:drawing>
          <wp:anchor distT="0" distB="0" distL="114300" distR="114300" simplePos="0" relativeHeight="251657217" behindDoc="0" locked="0" layoutInCell="1" allowOverlap="1" wp14:anchorId="34FFB29F" wp14:editId="5EA78A46">
            <wp:simplePos x="0" y="0"/>
            <wp:positionH relativeFrom="page">
              <wp:align>left</wp:align>
            </wp:positionH>
            <wp:positionV relativeFrom="paragraph">
              <wp:posOffset>125095</wp:posOffset>
            </wp:positionV>
            <wp:extent cx="520700" cy="193040"/>
            <wp:effectExtent l="0" t="0" r="0" b="0"/>
            <wp:wrapSquare wrapText="bothSides"/>
            <wp:docPr id="6" name="Graf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l="27857" t="-4167"/>
                    <a:stretch/>
                  </pic:blipFill>
                  <pic:spPr bwMode="auto">
                    <a:xfrm>
                      <a:off x="0" y="0"/>
                      <a:ext cx="520700" cy="19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20DDA" w14:textId="77777777" w:rsidR="00D2768D" w:rsidRPr="00ED2089" w:rsidRDefault="00D2768D" w:rsidP="00D2768D">
      <w:pPr>
        <w:jc w:val="both"/>
        <w:rPr>
          <w:rFonts w:ascii="Segoe UI" w:hAnsi="Segoe UI" w:cs="Segoe UI"/>
          <w:sz w:val="20"/>
          <w:szCs w:val="20"/>
        </w:rPr>
      </w:pPr>
    </w:p>
    <w:p w14:paraId="48C66530" w14:textId="6548DF94" w:rsidR="0046477D" w:rsidRDefault="0046477D" w:rsidP="0046477D">
      <w:pPr>
        <w:ind w:left="284"/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Skan lub zdjęcie wypełnionego formularza prześlij </w:t>
      </w:r>
      <w:r>
        <w:rPr>
          <w:rFonts w:ascii="Segoe UI" w:hAnsi="Segoe UI" w:cs="Segoe UI"/>
          <w:b/>
          <w:bCs/>
          <w:sz w:val="20"/>
          <w:szCs w:val="20"/>
        </w:rPr>
        <w:t>do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46477D">
        <w:rPr>
          <w:rFonts w:ascii="Segoe UI" w:hAnsi="Segoe UI" w:cs="Segoe UI"/>
          <w:b/>
          <w:bCs/>
          <w:sz w:val="20"/>
          <w:szCs w:val="20"/>
        </w:rPr>
        <w:t>Biura Obsługi Klienta Symfonia sp. z o.o.</w:t>
      </w:r>
    </w:p>
    <w:p w14:paraId="399A2E90" w14:textId="39DF5B82" w:rsidR="00D2768D" w:rsidRPr="00A106D6" w:rsidRDefault="0046477D" w:rsidP="0046477D">
      <w:pPr>
        <w:ind w:left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na adres email </w:t>
      </w:r>
      <w:hyperlink r:id="rId13" w:history="1">
        <w:r w:rsidRPr="0046477D">
          <w:rPr>
            <w:rStyle w:val="Hipercze"/>
            <w:rFonts w:ascii="Segoe UI" w:hAnsi="Segoe UI" w:cs="Segoe UI"/>
            <w:b/>
            <w:bCs/>
            <w:sz w:val="20"/>
            <w:szCs w:val="20"/>
          </w:rPr>
          <w:t>bok@symfonia.pl</w:t>
        </w:r>
      </w:hyperlink>
      <w:r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21063D04" w14:textId="77777777" w:rsidR="00D2768D" w:rsidRPr="00A106D6" w:rsidRDefault="00D2768D" w:rsidP="00A106D6">
      <w:pPr>
        <w:jc w:val="both"/>
        <w:rPr>
          <w:rFonts w:ascii="Segoe UI" w:hAnsi="Segoe UI" w:cs="Segoe UI"/>
          <w:sz w:val="20"/>
          <w:szCs w:val="20"/>
        </w:rPr>
      </w:pPr>
    </w:p>
    <w:p w14:paraId="075F861E" w14:textId="77777777" w:rsidR="00D2768D" w:rsidRPr="00A106D6" w:rsidRDefault="00D2768D" w:rsidP="0046477D">
      <w:pPr>
        <w:jc w:val="both"/>
        <w:rPr>
          <w:rFonts w:ascii="Segoe UI" w:hAnsi="Segoe UI" w:cs="Segoe UI"/>
          <w:sz w:val="20"/>
          <w:szCs w:val="20"/>
        </w:rPr>
      </w:pPr>
    </w:p>
    <w:p w14:paraId="76A8E132" w14:textId="4CDAC4F6" w:rsidR="00D2768D" w:rsidRPr="00ED2089" w:rsidRDefault="00D2768D" w:rsidP="00D2768D">
      <w:pPr>
        <w:pStyle w:val="Akapitzlist"/>
        <w:numPr>
          <w:ilvl w:val="0"/>
          <w:numId w:val="30"/>
        </w:numPr>
        <w:tabs>
          <w:tab w:val="left" w:pos="284"/>
        </w:tabs>
        <w:spacing w:after="0"/>
        <w:ind w:left="284" w:hanging="284"/>
        <w:rPr>
          <w:b/>
          <w:sz w:val="20"/>
          <w:szCs w:val="20"/>
        </w:rPr>
      </w:pPr>
      <w:r w:rsidRPr="00ED2089">
        <w:rPr>
          <w:b/>
          <w:sz w:val="20"/>
          <w:szCs w:val="20"/>
        </w:rPr>
        <w:t>Dane firmy oraz osoby uprawnionej do jej reprezentowania:</w:t>
      </w:r>
    </w:p>
    <w:p w14:paraId="47D43320" w14:textId="77777777" w:rsidR="00D2768D" w:rsidRPr="00B66637" w:rsidRDefault="00D2768D" w:rsidP="00B66637">
      <w:pPr>
        <w:tabs>
          <w:tab w:val="left" w:pos="284"/>
        </w:tabs>
        <w:rPr>
          <w:b/>
          <w:sz w:val="20"/>
          <w:szCs w:val="20"/>
        </w:rPr>
      </w:pPr>
    </w:p>
    <w:p w14:paraId="53159280" w14:textId="77777777" w:rsidR="00515D93" w:rsidRDefault="00D2768D" w:rsidP="00515D93">
      <w:pPr>
        <w:pStyle w:val="Akapitzlist"/>
        <w:numPr>
          <w:ilvl w:val="0"/>
          <w:numId w:val="32"/>
        </w:numPr>
        <w:spacing w:after="0" w:line="360" w:lineRule="auto"/>
        <w:rPr>
          <w:sz w:val="20"/>
          <w:szCs w:val="20"/>
        </w:rPr>
      </w:pPr>
      <w:r w:rsidRPr="00ED2089">
        <w:rPr>
          <w:sz w:val="20"/>
          <w:szCs w:val="20"/>
        </w:rPr>
        <w:t>Nazwa firmy</w:t>
      </w:r>
      <w:r w:rsidR="00A106D6">
        <w:rPr>
          <w:sz w:val="20"/>
          <w:szCs w:val="20"/>
        </w:rPr>
        <w:t>:</w:t>
      </w:r>
    </w:p>
    <w:p w14:paraId="5963BFD2" w14:textId="77777777" w:rsidR="00515D93" w:rsidRDefault="00D2768D" w:rsidP="00515D93">
      <w:pPr>
        <w:pStyle w:val="Akapitzlist"/>
        <w:numPr>
          <w:ilvl w:val="0"/>
          <w:numId w:val="32"/>
        </w:numPr>
        <w:spacing w:after="0" w:line="360" w:lineRule="auto"/>
        <w:rPr>
          <w:sz w:val="20"/>
          <w:szCs w:val="20"/>
        </w:rPr>
      </w:pPr>
      <w:r w:rsidRPr="00515D93">
        <w:rPr>
          <w:sz w:val="20"/>
          <w:szCs w:val="20"/>
        </w:rPr>
        <w:t>NIP:</w:t>
      </w:r>
    </w:p>
    <w:p w14:paraId="5EC63FE1" w14:textId="77777777" w:rsidR="00515D93" w:rsidRDefault="00D2768D" w:rsidP="00515D93">
      <w:pPr>
        <w:pStyle w:val="Akapitzlist"/>
        <w:numPr>
          <w:ilvl w:val="0"/>
          <w:numId w:val="32"/>
        </w:numPr>
        <w:spacing w:after="0" w:line="360" w:lineRule="auto"/>
        <w:rPr>
          <w:sz w:val="20"/>
          <w:szCs w:val="20"/>
        </w:rPr>
      </w:pPr>
      <w:r w:rsidRPr="00515D93">
        <w:rPr>
          <w:sz w:val="20"/>
          <w:szCs w:val="20"/>
        </w:rPr>
        <w:t xml:space="preserve">Osoba reprezentująca firmę (imię i nazwisko): </w:t>
      </w:r>
    </w:p>
    <w:p w14:paraId="24168460" w14:textId="77777777" w:rsidR="00515D93" w:rsidRDefault="00D2768D" w:rsidP="00515D93">
      <w:pPr>
        <w:pStyle w:val="Akapitzlist"/>
        <w:numPr>
          <w:ilvl w:val="0"/>
          <w:numId w:val="32"/>
        </w:numPr>
        <w:spacing w:after="0" w:line="360" w:lineRule="auto"/>
        <w:rPr>
          <w:sz w:val="20"/>
          <w:szCs w:val="20"/>
        </w:rPr>
      </w:pPr>
      <w:r w:rsidRPr="00515D93">
        <w:rPr>
          <w:sz w:val="20"/>
          <w:szCs w:val="20"/>
        </w:rPr>
        <w:t>Telefon:</w:t>
      </w:r>
    </w:p>
    <w:p w14:paraId="451AE657" w14:textId="47FF3163" w:rsidR="00D2768D" w:rsidRPr="00515D93" w:rsidRDefault="00D2768D" w:rsidP="00515D93">
      <w:pPr>
        <w:pStyle w:val="Akapitzlist"/>
        <w:numPr>
          <w:ilvl w:val="0"/>
          <w:numId w:val="32"/>
        </w:numPr>
        <w:spacing w:after="0" w:line="360" w:lineRule="auto"/>
        <w:rPr>
          <w:sz w:val="20"/>
          <w:szCs w:val="20"/>
        </w:rPr>
      </w:pPr>
      <w:r w:rsidRPr="00515D93">
        <w:rPr>
          <w:sz w:val="20"/>
          <w:szCs w:val="20"/>
        </w:rPr>
        <w:t xml:space="preserve">Adres e-mail: </w:t>
      </w:r>
    </w:p>
    <w:p w14:paraId="340380BB" w14:textId="77777777" w:rsidR="00D2768D" w:rsidRPr="00F24602" w:rsidRDefault="00D2768D" w:rsidP="00F24602">
      <w:pPr>
        <w:tabs>
          <w:tab w:val="left" w:pos="284"/>
        </w:tabs>
        <w:rPr>
          <w:b/>
          <w:sz w:val="20"/>
          <w:szCs w:val="20"/>
        </w:rPr>
      </w:pPr>
    </w:p>
    <w:p w14:paraId="056E59B5" w14:textId="5661A66C" w:rsidR="00D2768D" w:rsidRDefault="00D2768D" w:rsidP="00D2768D">
      <w:pPr>
        <w:pStyle w:val="Akapitzlist"/>
        <w:numPr>
          <w:ilvl w:val="0"/>
          <w:numId w:val="30"/>
        </w:numPr>
        <w:tabs>
          <w:tab w:val="left" w:pos="284"/>
        </w:tabs>
        <w:spacing w:after="0"/>
        <w:ind w:left="284" w:hanging="284"/>
        <w:rPr>
          <w:b/>
          <w:sz w:val="20"/>
          <w:szCs w:val="20"/>
        </w:rPr>
      </w:pPr>
      <w:r w:rsidRPr="00ED2089">
        <w:rPr>
          <w:b/>
          <w:sz w:val="20"/>
          <w:szCs w:val="20"/>
        </w:rPr>
        <w:t xml:space="preserve">Dane </w:t>
      </w:r>
      <w:r w:rsidR="006C5434">
        <w:rPr>
          <w:b/>
          <w:sz w:val="20"/>
          <w:szCs w:val="20"/>
        </w:rPr>
        <w:t xml:space="preserve">nowego </w:t>
      </w:r>
      <w:r w:rsidRPr="00ED2089">
        <w:rPr>
          <w:b/>
          <w:sz w:val="20"/>
          <w:szCs w:val="20"/>
        </w:rPr>
        <w:t xml:space="preserve">użytkownika </w:t>
      </w:r>
      <w:r w:rsidR="00515D93">
        <w:rPr>
          <w:b/>
          <w:sz w:val="20"/>
          <w:szCs w:val="20"/>
        </w:rPr>
        <w:t>g</w:t>
      </w:r>
      <w:r w:rsidRPr="00ED2089">
        <w:rPr>
          <w:b/>
          <w:sz w:val="20"/>
          <w:szCs w:val="20"/>
        </w:rPr>
        <w:t>łównego</w:t>
      </w:r>
      <w:r w:rsidR="00515D93">
        <w:rPr>
          <w:b/>
          <w:sz w:val="20"/>
          <w:szCs w:val="20"/>
        </w:rPr>
        <w:t xml:space="preserve"> (Administratora)</w:t>
      </w:r>
      <w:r w:rsidRPr="00ED2089">
        <w:rPr>
          <w:b/>
          <w:sz w:val="20"/>
          <w:szCs w:val="20"/>
        </w:rPr>
        <w:t xml:space="preserve"> </w:t>
      </w:r>
      <w:hyperlink r:id="rId14" w:history="1">
        <w:proofErr w:type="spellStart"/>
        <w:r w:rsidRPr="0046477D">
          <w:rPr>
            <w:rStyle w:val="Hipercze"/>
            <w:b/>
            <w:sz w:val="20"/>
            <w:szCs w:val="20"/>
          </w:rPr>
          <w:t>eBOK</w:t>
        </w:r>
        <w:proofErr w:type="spellEnd"/>
        <w:r w:rsidRPr="0046477D">
          <w:rPr>
            <w:rStyle w:val="Hipercze"/>
            <w:b/>
            <w:sz w:val="20"/>
            <w:szCs w:val="20"/>
          </w:rPr>
          <w:t xml:space="preserve"> Symfonia</w:t>
        </w:r>
      </w:hyperlink>
      <w:r w:rsidR="00B20E7A">
        <w:rPr>
          <w:b/>
          <w:sz w:val="20"/>
          <w:szCs w:val="20"/>
        </w:rPr>
        <w:t>:</w:t>
      </w:r>
    </w:p>
    <w:p w14:paraId="75742B13" w14:textId="77777777" w:rsidR="00D2768D" w:rsidRPr="00B20E7A" w:rsidRDefault="00D2768D" w:rsidP="00B20E7A">
      <w:pPr>
        <w:tabs>
          <w:tab w:val="left" w:pos="284"/>
        </w:tabs>
        <w:rPr>
          <w:b/>
          <w:sz w:val="20"/>
          <w:szCs w:val="20"/>
        </w:rPr>
      </w:pPr>
    </w:p>
    <w:p w14:paraId="3A636B13" w14:textId="77777777" w:rsidR="00515D93" w:rsidRDefault="00D2768D" w:rsidP="00515D93">
      <w:pPr>
        <w:pStyle w:val="Akapitzlist"/>
        <w:numPr>
          <w:ilvl w:val="0"/>
          <w:numId w:val="33"/>
        </w:numPr>
        <w:spacing w:after="0" w:line="360" w:lineRule="auto"/>
        <w:rPr>
          <w:sz w:val="20"/>
          <w:szCs w:val="20"/>
        </w:rPr>
      </w:pPr>
      <w:r w:rsidRPr="00ED2089">
        <w:rPr>
          <w:sz w:val="20"/>
          <w:szCs w:val="20"/>
        </w:rPr>
        <w:t xml:space="preserve">Imię: </w:t>
      </w:r>
    </w:p>
    <w:p w14:paraId="5109EEAA" w14:textId="77777777" w:rsidR="00515D93" w:rsidRDefault="00D2768D" w:rsidP="00515D93">
      <w:pPr>
        <w:pStyle w:val="Akapitzlist"/>
        <w:numPr>
          <w:ilvl w:val="0"/>
          <w:numId w:val="33"/>
        </w:numPr>
        <w:spacing w:after="0" w:line="360" w:lineRule="auto"/>
        <w:rPr>
          <w:sz w:val="20"/>
          <w:szCs w:val="20"/>
        </w:rPr>
      </w:pPr>
      <w:r w:rsidRPr="00515D93">
        <w:rPr>
          <w:sz w:val="20"/>
          <w:szCs w:val="20"/>
        </w:rPr>
        <w:t xml:space="preserve">Nazwisko: </w:t>
      </w:r>
    </w:p>
    <w:p w14:paraId="3D068F07" w14:textId="77777777" w:rsidR="00515D93" w:rsidRDefault="00D2768D" w:rsidP="00515D93">
      <w:pPr>
        <w:pStyle w:val="Akapitzlist"/>
        <w:numPr>
          <w:ilvl w:val="0"/>
          <w:numId w:val="33"/>
        </w:numPr>
        <w:spacing w:after="0" w:line="360" w:lineRule="auto"/>
        <w:rPr>
          <w:sz w:val="20"/>
          <w:szCs w:val="20"/>
        </w:rPr>
      </w:pPr>
      <w:r w:rsidRPr="00515D93">
        <w:rPr>
          <w:sz w:val="20"/>
          <w:szCs w:val="20"/>
        </w:rPr>
        <w:t xml:space="preserve">Adres e-mail: </w:t>
      </w:r>
    </w:p>
    <w:p w14:paraId="73B60F0F" w14:textId="77777777" w:rsidR="00515D93" w:rsidRDefault="00D2768D" w:rsidP="00515D93">
      <w:pPr>
        <w:pStyle w:val="Akapitzlist"/>
        <w:numPr>
          <w:ilvl w:val="0"/>
          <w:numId w:val="33"/>
        </w:numPr>
        <w:spacing w:after="0" w:line="360" w:lineRule="auto"/>
        <w:rPr>
          <w:sz w:val="20"/>
          <w:szCs w:val="20"/>
        </w:rPr>
      </w:pPr>
      <w:r w:rsidRPr="00515D93">
        <w:rPr>
          <w:sz w:val="20"/>
          <w:szCs w:val="20"/>
        </w:rPr>
        <w:t xml:space="preserve">Telefon: </w:t>
      </w:r>
    </w:p>
    <w:p w14:paraId="75F3C8D5" w14:textId="6B5D41E6" w:rsidR="00515D93" w:rsidRPr="00515D93" w:rsidRDefault="00515D93" w:rsidP="00515D93">
      <w:pPr>
        <w:pStyle w:val="Akapitzlist"/>
        <w:numPr>
          <w:ilvl w:val="0"/>
          <w:numId w:val="33"/>
        </w:numPr>
        <w:spacing w:after="0" w:line="360" w:lineRule="auto"/>
        <w:rPr>
          <w:sz w:val="20"/>
          <w:szCs w:val="20"/>
        </w:rPr>
      </w:pPr>
      <w:r w:rsidRPr="00515D93">
        <w:rPr>
          <w:sz w:val="20"/>
          <w:szCs w:val="20"/>
        </w:rPr>
        <w:t>Stanowisko:</w:t>
      </w:r>
    </w:p>
    <w:p w14:paraId="79B87611" w14:textId="77777777" w:rsidR="00D2768D" w:rsidRDefault="00D2768D" w:rsidP="00D2768D">
      <w:pPr>
        <w:rPr>
          <w:rFonts w:ascii="Segoe UI" w:hAnsi="Segoe UI" w:cs="Segoe UI"/>
          <w:sz w:val="20"/>
          <w:szCs w:val="20"/>
        </w:rPr>
      </w:pPr>
    </w:p>
    <w:p w14:paraId="548D6DD8" w14:textId="4B670E66" w:rsidR="00B20E7A" w:rsidRDefault="00B20E7A" w:rsidP="00B20E7A">
      <w:pPr>
        <w:pStyle w:val="Akapitzlist"/>
        <w:numPr>
          <w:ilvl w:val="0"/>
          <w:numId w:val="30"/>
        </w:numPr>
        <w:tabs>
          <w:tab w:val="left" w:pos="284"/>
        </w:tabs>
        <w:spacing w:after="0"/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Dodatkowe informacje:</w:t>
      </w:r>
    </w:p>
    <w:p w14:paraId="0ED18D4B" w14:textId="77777777" w:rsidR="00B20E7A" w:rsidRPr="00B20E7A" w:rsidRDefault="00B20E7A" w:rsidP="00B20E7A">
      <w:pPr>
        <w:tabs>
          <w:tab w:val="left" w:pos="284"/>
        </w:tabs>
        <w:rPr>
          <w:b/>
          <w:sz w:val="20"/>
          <w:szCs w:val="20"/>
        </w:rPr>
      </w:pPr>
    </w:p>
    <w:p w14:paraId="4BE68889" w14:textId="77777777" w:rsidR="00B20E7A" w:rsidRPr="00B20E7A" w:rsidRDefault="00D2768D" w:rsidP="00B20E7A">
      <w:pPr>
        <w:pStyle w:val="Akapitzlist"/>
        <w:numPr>
          <w:ilvl w:val="0"/>
          <w:numId w:val="36"/>
        </w:numPr>
        <w:rPr>
          <w:sz w:val="20"/>
          <w:szCs w:val="20"/>
        </w:rPr>
      </w:pPr>
      <w:r w:rsidRPr="00B20E7A">
        <w:rPr>
          <w:bCs/>
          <w:sz w:val="20"/>
          <w:szCs w:val="20"/>
        </w:rPr>
        <w:t xml:space="preserve">Ze względu na zapewnienie bezpieczeństwa dostępu do platformy </w:t>
      </w:r>
      <w:hyperlink r:id="rId15" w:history="1">
        <w:proofErr w:type="spellStart"/>
        <w:r w:rsidR="0046477D" w:rsidRPr="00B20E7A">
          <w:rPr>
            <w:rStyle w:val="Hipercze"/>
            <w:bCs/>
            <w:sz w:val="20"/>
            <w:szCs w:val="20"/>
          </w:rPr>
          <w:t>eBOK</w:t>
        </w:r>
        <w:proofErr w:type="spellEnd"/>
        <w:r w:rsidR="0046477D" w:rsidRPr="00B20E7A">
          <w:rPr>
            <w:rStyle w:val="Hipercze"/>
            <w:bCs/>
            <w:sz w:val="20"/>
            <w:szCs w:val="20"/>
          </w:rPr>
          <w:t xml:space="preserve"> Symfonia</w:t>
        </w:r>
      </w:hyperlink>
      <w:r w:rsidR="0046477D" w:rsidRPr="00B20E7A">
        <w:rPr>
          <w:bCs/>
          <w:sz w:val="20"/>
          <w:szCs w:val="20"/>
        </w:rPr>
        <w:t xml:space="preserve"> </w:t>
      </w:r>
      <w:r w:rsidRPr="00B20E7A">
        <w:rPr>
          <w:bCs/>
          <w:sz w:val="20"/>
          <w:szCs w:val="20"/>
        </w:rPr>
        <w:t>zalecane jest wskazanie administratora konta na adres imienny, nie zaś ogólny lub ogólnodostępny</w:t>
      </w:r>
    </w:p>
    <w:p w14:paraId="6A7D93E5" w14:textId="77777777" w:rsidR="00B20E7A" w:rsidRPr="00B20E7A" w:rsidRDefault="00D2768D" w:rsidP="00B20E7A">
      <w:pPr>
        <w:pStyle w:val="Akapitzlist"/>
        <w:numPr>
          <w:ilvl w:val="0"/>
          <w:numId w:val="36"/>
        </w:numPr>
        <w:rPr>
          <w:sz w:val="20"/>
          <w:szCs w:val="20"/>
        </w:rPr>
      </w:pPr>
      <w:r w:rsidRPr="00B20E7A">
        <w:rPr>
          <w:bCs/>
          <w:sz w:val="20"/>
          <w:szCs w:val="20"/>
        </w:rPr>
        <w:t xml:space="preserve">Użytkownik główny </w:t>
      </w:r>
      <w:r w:rsidR="00515D93" w:rsidRPr="00B20E7A">
        <w:rPr>
          <w:bCs/>
          <w:sz w:val="20"/>
          <w:szCs w:val="20"/>
        </w:rPr>
        <w:t>pełni rolę</w:t>
      </w:r>
      <w:r w:rsidRPr="00B20E7A">
        <w:rPr>
          <w:bCs/>
          <w:sz w:val="20"/>
          <w:szCs w:val="20"/>
        </w:rPr>
        <w:t xml:space="preserve"> </w:t>
      </w:r>
      <w:r w:rsidR="00515D93" w:rsidRPr="00B20E7A">
        <w:rPr>
          <w:bCs/>
          <w:sz w:val="20"/>
          <w:szCs w:val="20"/>
        </w:rPr>
        <w:t>administratora</w:t>
      </w:r>
      <w:r w:rsidRPr="00B20E7A">
        <w:rPr>
          <w:bCs/>
          <w:sz w:val="20"/>
          <w:szCs w:val="20"/>
        </w:rPr>
        <w:t xml:space="preserve"> konta (zarządza pozostałymi Użytkownikami)</w:t>
      </w:r>
    </w:p>
    <w:p w14:paraId="7CBDB196" w14:textId="57A4CB1F" w:rsidR="006761CA" w:rsidRPr="006761CA" w:rsidRDefault="006761CA" w:rsidP="00B20E7A">
      <w:pPr>
        <w:pStyle w:val="Akapitzlist"/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W przypadku realizacji zmiany, konto poprzedniego użytkownika Głównego zostanie zdezaktywowane</w:t>
      </w:r>
    </w:p>
    <w:p w14:paraId="7B5C81B6" w14:textId="4489FD0D" w:rsidR="00D2768D" w:rsidRPr="00B20E7A" w:rsidRDefault="00D2768D" w:rsidP="00B20E7A">
      <w:pPr>
        <w:pStyle w:val="Akapitzlist"/>
        <w:numPr>
          <w:ilvl w:val="0"/>
          <w:numId w:val="36"/>
        </w:numPr>
        <w:rPr>
          <w:sz w:val="20"/>
          <w:szCs w:val="20"/>
        </w:rPr>
      </w:pPr>
      <w:r w:rsidRPr="00B20E7A">
        <w:rPr>
          <w:bCs/>
          <w:sz w:val="20"/>
          <w:szCs w:val="20"/>
        </w:rPr>
        <w:t xml:space="preserve">Regulamin </w:t>
      </w:r>
      <w:r w:rsidR="00F24602" w:rsidRPr="00B20E7A">
        <w:rPr>
          <w:bCs/>
          <w:sz w:val="20"/>
          <w:szCs w:val="20"/>
        </w:rPr>
        <w:t xml:space="preserve">serwisów internetowych </w:t>
      </w:r>
      <w:hyperlink r:id="rId16" w:history="1">
        <w:r w:rsidR="0046477D" w:rsidRPr="00B20E7A">
          <w:rPr>
            <w:rStyle w:val="Hipercze"/>
            <w:bCs/>
            <w:sz w:val="20"/>
            <w:szCs w:val="20"/>
          </w:rPr>
          <w:t>eBOK Symfonia</w:t>
        </w:r>
      </w:hyperlink>
      <w:r w:rsidR="0046477D" w:rsidRPr="00B20E7A">
        <w:rPr>
          <w:bCs/>
          <w:sz w:val="20"/>
          <w:szCs w:val="20"/>
        </w:rPr>
        <w:t xml:space="preserve"> </w:t>
      </w:r>
      <w:r w:rsidR="00F24602" w:rsidRPr="00B20E7A">
        <w:rPr>
          <w:bCs/>
          <w:sz w:val="20"/>
          <w:szCs w:val="20"/>
        </w:rPr>
        <w:t xml:space="preserve">dostępny na </w:t>
      </w:r>
      <w:hyperlink r:id="rId17" w:history="1">
        <w:r w:rsidR="00F24602" w:rsidRPr="00B20E7A">
          <w:rPr>
            <w:rStyle w:val="Hipercze"/>
            <w:bCs/>
            <w:sz w:val="20"/>
            <w:szCs w:val="20"/>
          </w:rPr>
          <w:t>https://symfonia.pl/regulaminy/</w:t>
        </w:r>
      </w:hyperlink>
    </w:p>
    <w:p w14:paraId="27C9E079" w14:textId="77777777" w:rsidR="00F24602" w:rsidRDefault="00F24602" w:rsidP="00F24602">
      <w:pPr>
        <w:rPr>
          <w:i/>
          <w:iCs/>
        </w:rPr>
      </w:pPr>
    </w:p>
    <w:p w14:paraId="5B494B28" w14:textId="77777777" w:rsidR="00B20E7A" w:rsidRPr="002D1ABC" w:rsidRDefault="00B20E7A" w:rsidP="00F24602">
      <w:pPr>
        <w:rPr>
          <w:i/>
          <w:iCs/>
        </w:rPr>
      </w:pPr>
    </w:p>
    <w:p w14:paraId="26E918FB" w14:textId="7DF0C685" w:rsidR="00D2768D" w:rsidRPr="002D1ABC" w:rsidRDefault="00B66637" w:rsidP="002D1ABC">
      <w:pPr>
        <w:ind w:firstLine="360"/>
        <w:rPr>
          <w:rFonts w:ascii="Segoe UI" w:hAnsi="Segoe UI" w:cs="Segoe UI"/>
          <w:b/>
          <w:i/>
          <w:iCs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>Niniejszym o</w:t>
      </w:r>
      <w:r w:rsidR="00D2768D" w:rsidRPr="002D1ABC">
        <w:rPr>
          <w:rFonts w:ascii="Segoe UI" w:hAnsi="Segoe UI" w:cs="Segoe UI"/>
          <w:b/>
          <w:i/>
          <w:iCs/>
          <w:sz w:val="20"/>
          <w:szCs w:val="20"/>
        </w:rPr>
        <w:t>świadczam, iż posiadam niezbędne pełnomocnictwo do reprezentowania</w:t>
      </w:r>
      <w:r w:rsidR="00B20E7A">
        <w:rPr>
          <w:rFonts w:ascii="Segoe UI" w:hAnsi="Segoe UI" w:cs="Segoe UI"/>
          <w:b/>
          <w:i/>
          <w:iCs/>
          <w:sz w:val="20"/>
          <w:szCs w:val="20"/>
        </w:rPr>
        <w:t xml:space="preserve"> </w:t>
      </w:r>
      <w:r w:rsidR="00D2768D" w:rsidRPr="002D1ABC">
        <w:rPr>
          <w:rFonts w:ascii="Segoe UI" w:hAnsi="Segoe UI" w:cs="Segoe UI"/>
          <w:b/>
          <w:i/>
          <w:iCs/>
          <w:sz w:val="20"/>
          <w:szCs w:val="20"/>
        </w:rPr>
        <w:t xml:space="preserve">przedsiębiorstwa wymienionego powyżej i mam prawo wskazać osobę będącą głównym użytkownikiem </w:t>
      </w:r>
      <w:proofErr w:type="spellStart"/>
      <w:r w:rsidRPr="00B66637">
        <w:rPr>
          <w:rFonts w:ascii="Segoe UI" w:hAnsi="Segoe UI" w:cs="Segoe UI"/>
          <w:b/>
          <w:i/>
          <w:iCs/>
          <w:sz w:val="20"/>
          <w:szCs w:val="20"/>
        </w:rPr>
        <w:t>eBOK</w:t>
      </w:r>
      <w:proofErr w:type="spellEnd"/>
      <w:r w:rsidRPr="00B66637">
        <w:rPr>
          <w:rFonts w:ascii="Segoe UI" w:hAnsi="Segoe UI" w:cs="Segoe UI"/>
          <w:b/>
          <w:i/>
          <w:iCs/>
          <w:sz w:val="20"/>
          <w:szCs w:val="20"/>
        </w:rPr>
        <w:t xml:space="preserve"> Symfonia</w:t>
      </w:r>
      <w:r w:rsidR="00D2768D" w:rsidRPr="002D1ABC">
        <w:rPr>
          <w:rFonts w:ascii="Segoe UI" w:hAnsi="Segoe UI" w:cs="Segoe UI"/>
          <w:b/>
          <w:i/>
          <w:iCs/>
          <w:sz w:val="20"/>
          <w:szCs w:val="20"/>
        </w:rPr>
        <w:t>. Zobowiązuje się do przedłożenia stosowanego pełnomocnictwa na pierwsze żądanie Symfonia pod rygorem zamrożenia konta.</w:t>
      </w:r>
    </w:p>
    <w:p w14:paraId="6653E8E2" w14:textId="77777777" w:rsidR="00380DAD" w:rsidRDefault="00380DAD" w:rsidP="00D2768D">
      <w:pPr>
        <w:tabs>
          <w:tab w:val="left" w:pos="284"/>
        </w:tabs>
        <w:rPr>
          <w:rFonts w:ascii="Segoe UI" w:hAnsi="Segoe UI" w:cs="Segoe UI"/>
          <w:b/>
          <w:sz w:val="20"/>
          <w:szCs w:val="20"/>
        </w:rPr>
      </w:pPr>
    </w:p>
    <w:p w14:paraId="4CF54CCA" w14:textId="77777777" w:rsidR="00380DAD" w:rsidRDefault="00380DAD" w:rsidP="00D2768D">
      <w:pPr>
        <w:tabs>
          <w:tab w:val="left" w:pos="284"/>
        </w:tabs>
        <w:rPr>
          <w:rFonts w:ascii="Segoe UI" w:hAnsi="Segoe UI" w:cs="Segoe UI"/>
          <w:b/>
          <w:sz w:val="20"/>
          <w:szCs w:val="20"/>
        </w:rPr>
      </w:pPr>
    </w:p>
    <w:p w14:paraId="20FD9CEF" w14:textId="0CE6586C" w:rsidR="00380DAD" w:rsidRDefault="00515D93" w:rsidP="00515D93">
      <w:pPr>
        <w:tabs>
          <w:tab w:val="left" w:pos="284"/>
        </w:tabs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 w:rsidR="00D2768D" w:rsidRPr="00ED2089">
        <w:rPr>
          <w:rFonts w:ascii="Segoe UI" w:hAnsi="Segoe UI" w:cs="Segoe UI"/>
          <w:b/>
          <w:sz w:val="20"/>
          <w:szCs w:val="20"/>
        </w:rPr>
        <w:t>Data i czytelny podpis</w:t>
      </w:r>
      <w:r>
        <w:rPr>
          <w:rFonts w:ascii="Segoe UI" w:hAnsi="Segoe UI" w:cs="Segoe UI"/>
          <w:b/>
          <w:sz w:val="20"/>
          <w:szCs w:val="20"/>
        </w:rPr>
        <w:t xml:space="preserve"> </w:t>
      </w:r>
    </w:p>
    <w:p w14:paraId="4C97E9E6" w14:textId="77777777" w:rsidR="00D2768D" w:rsidRPr="00ED2089" w:rsidRDefault="00D2768D" w:rsidP="00380DAD">
      <w:pPr>
        <w:jc w:val="right"/>
        <w:rPr>
          <w:rFonts w:ascii="Segoe UI" w:hAnsi="Segoe UI" w:cs="Segoe UI"/>
          <w:sz w:val="20"/>
          <w:szCs w:val="20"/>
        </w:rPr>
      </w:pPr>
    </w:p>
    <w:p w14:paraId="487562CD" w14:textId="77777777" w:rsidR="00D2768D" w:rsidRPr="00ED2089" w:rsidRDefault="00D2768D" w:rsidP="00380DAD">
      <w:pPr>
        <w:spacing w:line="360" w:lineRule="auto"/>
        <w:jc w:val="right"/>
        <w:rPr>
          <w:rFonts w:ascii="Segoe UI" w:hAnsi="Segoe UI" w:cs="Segoe UI"/>
          <w:sz w:val="20"/>
          <w:szCs w:val="20"/>
        </w:rPr>
      </w:pPr>
    </w:p>
    <w:p w14:paraId="794A1068" w14:textId="1B1A9F1B" w:rsidR="00F452C6" w:rsidRPr="00ED2089" w:rsidRDefault="00D2768D" w:rsidP="00380DAD">
      <w:pPr>
        <w:spacing w:line="360" w:lineRule="auto"/>
        <w:jc w:val="right"/>
        <w:rPr>
          <w:rFonts w:ascii="Segoe UI" w:eastAsiaTheme="minorHAnsi" w:hAnsi="Segoe UI" w:cs="Segoe UI"/>
          <w:b/>
          <w:bCs/>
          <w:noProof/>
          <w:sz w:val="20"/>
          <w:szCs w:val="20"/>
          <w:lang w:eastAsia="en-US"/>
        </w:rPr>
      </w:pPr>
      <w:r w:rsidRPr="00ED2089">
        <w:rPr>
          <w:rFonts w:ascii="Segoe UI" w:hAnsi="Segoe UI" w:cs="Segoe UI"/>
          <w:sz w:val="20"/>
          <w:szCs w:val="20"/>
        </w:rPr>
        <w:t xml:space="preserve">……………………………………………………….         </w:t>
      </w:r>
    </w:p>
    <w:sectPr w:rsidR="00F452C6" w:rsidRPr="00ED2089" w:rsidSect="001D7D71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530" w:right="1106" w:bottom="1350" w:left="1080" w:header="706" w:footer="520" w:gutter="0"/>
      <w:cols w:space="45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9AF33" w14:textId="77777777" w:rsidR="00E95523" w:rsidRDefault="00E95523" w:rsidP="00822FF9">
      <w:r>
        <w:separator/>
      </w:r>
    </w:p>
  </w:endnote>
  <w:endnote w:type="continuationSeparator" w:id="0">
    <w:p w14:paraId="466AD387" w14:textId="77777777" w:rsidR="00E95523" w:rsidRDefault="00E95523" w:rsidP="00822FF9">
      <w:r>
        <w:continuationSeparator/>
      </w:r>
    </w:p>
  </w:endnote>
  <w:endnote w:type="continuationNotice" w:id="1">
    <w:p w14:paraId="73532476" w14:textId="77777777" w:rsidR="00E95523" w:rsidRDefault="00E955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507121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ADB1D1" w14:textId="0DEA51E0" w:rsidR="007A494C" w:rsidRPr="00F64FCC" w:rsidRDefault="007A494C" w:rsidP="007A494C">
            <w:pPr>
              <w:pStyle w:val="Stopka"/>
              <w:rPr>
                <w:color w:val="00DC00" w:themeColor="accent6"/>
                <w:sz w:val="20"/>
                <w:szCs w:val="20"/>
              </w:rPr>
            </w:pPr>
            <w:r w:rsidRPr="00F64FCC">
              <w:rPr>
                <w:color w:val="00DC00" w:themeColor="accent6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  <w:p w14:paraId="5AAE788A" w14:textId="008B8E46" w:rsidR="007B3247" w:rsidRPr="00F64FCC" w:rsidRDefault="007B3247" w:rsidP="007A494C">
            <w:pPr>
              <w:pStyle w:val="Stopka"/>
              <w:tabs>
                <w:tab w:val="clear" w:pos="9072"/>
              </w:tabs>
              <w:rPr>
                <w:sz w:val="20"/>
                <w:szCs w:val="20"/>
              </w:rPr>
            </w:pPr>
          </w:p>
          <w:p w14:paraId="257FA891" w14:textId="4F2B1E8B" w:rsidR="00E00A43" w:rsidRPr="00D063D7" w:rsidRDefault="00963708" w:rsidP="00D063D7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sz w:val="16"/>
                <w:szCs w:val="16"/>
              </w:rPr>
            </w:pPr>
            <w:r w:rsidRPr="00654FA0">
              <w:rPr>
                <w:b/>
                <w:bCs/>
                <w:sz w:val="16"/>
                <w:szCs w:val="16"/>
              </w:rPr>
              <w:t>Symfonia Sp. z o.o.</w:t>
            </w:r>
            <w:r w:rsidRPr="00654FA0">
              <w:rPr>
                <w:sz w:val="16"/>
                <w:szCs w:val="16"/>
              </w:rPr>
              <w:t xml:space="preserve">, al. Jerozolimskie 132, 02-305 Warszawa; NIP 526-283-15-03, KRS 0000228956, Sąd Rejonowy dla m.st. Warszawy </w:t>
            </w:r>
            <w:r>
              <w:rPr>
                <w:sz w:val="16"/>
                <w:szCs w:val="16"/>
              </w:rPr>
              <w:br/>
            </w:r>
            <w:r w:rsidRPr="00654FA0">
              <w:rPr>
                <w:sz w:val="16"/>
                <w:szCs w:val="16"/>
              </w:rPr>
              <w:t xml:space="preserve">XII Wydział Gospodarczy Krajowego Rejestru Sądowego, Kapitał zakładowy w pełni opłacony </w:t>
            </w:r>
            <w:r w:rsidR="00D1226E">
              <w:rPr>
                <w:rFonts w:eastAsia="Segoe UI"/>
                <w:sz w:val="16"/>
              </w:rPr>
              <w:t>28 599 000 zł.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00746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634466877"/>
          <w:docPartObj>
            <w:docPartGallery w:val="Page Numbers (Top of Page)"/>
            <w:docPartUnique/>
          </w:docPartObj>
        </w:sdtPr>
        <w:sdtEndPr/>
        <w:sdtContent>
          <w:p w14:paraId="628580BF" w14:textId="42BA4A33" w:rsidR="00A87D13" w:rsidRPr="00954166" w:rsidRDefault="007A494C" w:rsidP="00954166">
            <w:pPr>
              <w:pStyle w:val="Stopka"/>
              <w:rPr>
                <w:color w:val="00DC00" w:themeColor="accent6"/>
                <w:sz w:val="20"/>
                <w:szCs w:val="20"/>
              </w:rPr>
            </w:pPr>
            <w:r w:rsidRPr="007A494C">
              <w:rPr>
                <w:color w:val="00DC00" w:themeColor="accent6"/>
                <w:sz w:val="20"/>
                <w:szCs w:val="20"/>
              </w:rPr>
              <w:t>______________________________</w:t>
            </w:r>
            <w:r>
              <w:rPr>
                <w:color w:val="00DC00" w:themeColor="accent6"/>
                <w:sz w:val="20"/>
                <w:szCs w:val="20"/>
              </w:rPr>
              <w:t>__________________________________________________________________________________</w:t>
            </w:r>
            <w:r w:rsidRPr="007A494C">
              <w:rPr>
                <w:color w:val="00DC00" w:themeColor="accent6"/>
                <w:sz w:val="20"/>
                <w:szCs w:val="20"/>
              </w:rPr>
              <w:t>_____</w:t>
            </w:r>
          </w:p>
        </w:sdtContent>
      </w:sdt>
    </w:sdtContent>
  </w:sdt>
  <w:p w14:paraId="36A90B82" w14:textId="4D51AFF0" w:rsidR="00A87D13" w:rsidRDefault="00A87D13" w:rsidP="00A87D13">
    <w:pPr>
      <w:pStyle w:val="Stopka"/>
      <w:tabs>
        <w:tab w:val="clear" w:pos="4536"/>
        <w:tab w:val="left" w:pos="9072"/>
      </w:tabs>
      <w:rPr>
        <w:sz w:val="20"/>
        <w:szCs w:val="20"/>
      </w:rPr>
    </w:pPr>
    <w:r>
      <w:rPr>
        <w:sz w:val="20"/>
        <w:szCs w:val="20"/>
      </w:rPr>
      <w:tab/>
    </w:r>
  </w:p>
  <w:p w14:paraId="51D76C58" w14:textId="4D80BA5C" w:rsidR="00875AA9" w:rsidRPr="00654FA0" w:rsidRDefault="00875AA9" w:rsidP="00785075">
    <w:pPr>
      <w:pStyle w:val="Stopka"/>
      <w:tabs>
        <w:tab w:val="clear" w:pos="4536"/>
        <w:tab w:val="clear" w:pos="9072"/>
      </w:tabs>
      <w:jc w:val="both"/>
      <w:rPr>
        <w:sz w:val="16"/>
        <w:szCs w:val="16"/>
      </w:rPr>
    </w:pPr>
    <w:r w:rsidRPr="00654FA0">
      <w:rPr>
        <w:b/>
        <w:bCs/>
        <w:sz w:val="16"/>
        <w:szCs w:val="16"/>
      </w:rPr>
      <w:t>Symfonia Sp. z o.o.</w:t>
    </w:r>
    <w:r w:rsidR="00785075" w:rsidRPr="00654FA0">
      <w:rPr>
        <w:sz w:val="16"/>
        <w:szCs w:val="16"/>
      </w:rPr>
      <w:t>,</w:t>
    </w:r>
    <w:r w:rsidRPr="00654FA0">
      <w:rPr>
        <w:sz w:val="16"/>
        <w:szCs w:val="16"/>
      </w:rPr>
      <w:t xml:space="preserve"> al. Jerozolimskie 132, 02-305 Warszawa; NIP 526-283-15-03, KRS 0000228956, Sąd Rejonowy dla m.st. Warszawy </w:t>
    </w:r>
    <w:r w:rsidR="00654FA0">
      <w:rPr>
        <w:sz w:val="16"/>
        <w:szCs w:val="16"/>
      </w:rPr>
      <w:br/>
    </w:r>
    <w:r w:rsidRPr="00654FA0">
      <w:rPr>
        <w:sz w:val="16"/>
        <w:szCs w:val="16"/>
      </w:rPr>
      <w:t xml:space="preserve">XII Wydział Gospodarczy Krajowego Rejestru Sądowego, Kapitał zakładowy w pełni opłacony </w:t>
    </w:r>
    <w:r w:rsidR="00853BD5" w:rsidRPr="00853BD5">
      <w:rPr>
        <w:rFonts w:eastAsia="Segoe UI"/>
        <w:sz w:val="16"/>
      </w:rPr>
      <w:t>30.044.000,00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51397" w14:textId="77777777" w:rsidR="00E95523" w:rsidRDefault="00E95523" w:rsidP="00822FF9">
      <w:r>
        <w:separator/>
      </w:r>
    </w:p>
  </w:footnote>
  <w:footnote w:type="continuationSeparator" w:id="0">
    <w:p w14:paraId="317F2E76" w14:textId="77777777" w:rsidR="00E95523" w:rsidRDefault="00E95523" w:rsidP="00822FF9">
      <w:r>
        <w:continuationSeparator/>
      </w:r>
    </w:p>
  </w:footnote>
  <w:footnote w:type="continuationNotice" w:id="1">
    <w:p w14:paraId="0F99EA71" w14:textId="77777777" w:rsidR="00E95523" w:rsidRDefault="00E955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8F61" w14:textId="6E168767" w:rsidR="006B27A9" w:rsidRDefault="001D13D3" w:rsidP="006B27A9">
    <w:pPr>
      <w:pStyle w:val="Nagwek"/>
      <w:jc w:val="right"/>
    </w:pPr>
    <w:r>
      <w:rPr>
        <w:noProof/>
      </w:rPr>
      <w:drawing>
        <wp:inline distT="0" distB="0" distL="0" distR="0" wp14:anchorId="71556F14" wp14:editId="75934B6C">
          <wp:extent cx="1246353" cy="219056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321" cy="242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39CFC" w14:textId="0A75F559" w:rsidR="004E48F5" w:rsidRDefault="00FD134A" w:rsidP="001D13D3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1F8787" wp14:editId="6DAEFA00">
              <wp:simplePos x="0" y="0"/>
              <wp:positionH relativeFrom="margin">
                <wp:align>left</wp:align>
              </wp:positionH>
              <wp:positionV relativeFrom="paragraph">
                <wp:posOffset>-19685</wp:posOffset>
              </wp:positionV>
              <wp:extent cx="4572000" cy="823595"/>
              <wp:effectExtent l="0" t="0" r="0" b="0"/>
              <wp:wrapNone/>
              <wp:docPr id="37" name="Pole tekstow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823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E76A11" w14:textId="04E683AE" w:rsidR="004E48F5" w:rsidRPr="00FD134A" w:rsidRDefault="006C5434" w:rsidP="00FD134A">
                          <w:pPr>
                            <w:pStyle w:val="Tytu"/>
                            <w:spacing w:line="240" w:lineRule="auto"/>
                            <w:rPr>
                              <w:noProof/>
                              <w:color w:val="auto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color w:val="auto"/>
                              <w:sz w:val="24"/>
                              <w:szCs w:val="24"/>
                            </w:rPr>
                            <w:t>Zmiana</w:t>
                          </w:r>
                          <w:r w:rsidR="00963708" w:rsidRPr="00FD134A">
                            <w:rPr>
                              <w:noProof/>
                              <w:color w:val="auto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color w:val="auto"/>
                              <w:sz w:val="24"/>
                              <w:szCs w:val="24"/>
                            </w:rPr>
                            <w:t xml:space="preserve">konta </w:t>
                          </w:r>
                          <w:r w:rsidR="00963708" w:rsidRPr="00FD134A">
                            <w:rPr>
                              <w:noProof/>
                              <w:color w:val="auto"/>
                              <w:sz w:val="24"/>
                              <w:szCs w:val="24"/>
                            </w:rPr>
                            <w:t>eBOK</w:t>
                          </w:r>
                          <w:r w:rsidR="00F24602" w:rsidRPr="00FD134A">
                            <w:rPr>
                              <w:noProof/>
                              <w:color w:val="auto"/>
                              <w:sz w:val="24"/>
                              <w:szCs w:val="24"/>
                            </w:rPr>
                            <w:t xml:space="preserve"> Symfonia</w:t>
                          </w:r>
                          <w:r w:rsidR="00FD134A" w:rsidRPr="00FD134A">
                            <w:rPr>
                              <w:noProof/>
                              <w:color w:val="auto"/>
                              <w:sz w:val="24"/>
                              <w:szCs w:val="24"/>
                            </w:rPr>
                            <w:t xml:space="preserve"> w roli Użytkownika Głównego</w:t>
                          </w:r>
                        </w:p>
                        <w:p w14:paraId="29D0CE49" w14:textId="0B03D259" w:rsidR="004E48F5" w:rsidRPr="00FD134A" w:rsidRDefault="003317E0" w:rsidP="00FD134A">
                          <w:pPr>
                            <w:pStyle w:val="Tytu"/>
                            <w:spacing w:line="276" w:lineRule="auto"/>
                            <w:rPr>
                              <w:b w:val="0"/>
                              <w:bCs w:val="0"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D134A">
                            <w:rPr>
                              <w:b w:val="0"/>
                              <w:bCs w:val="0"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Oświadczenie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21F8787" id="_x0000_t202" coordsize="21600,21600" o:spt="202" path="m,l,21600r21600,l21600,xe">
              <v:stroke joinstyle="miter"/>
              <v:path gradientshapeok="t" o:connecttype="rect"/>
            </v:shapetype>
            <v:shape id="Pole tekstowe 37" o:spid="_x0000_s1026" type="#_x0000_t202" style="position:absolute;left:0;text-align:left;margin-left:0;margin-top:-1.55pt;width:5in;height:64.8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" filled="f" stroked="f" strokeweight=".5pt">
              <v:textbox>
                <w:txbxContent>
                  <w:p w14:paraId="28E76A11" w14:textId="04E683AE" w:rsidR="004E48F5" w:rsidRPr="00FD134A" w:rsidRDefault="006C5434" w:rsidP="00FD134A">
                    <w:pPr>
                      <w:pStyle w:val="Tytu"/>
                      <w:spacing w:line="240" w:lineRule="auto"/>
                      <w:rPr>
                        <w:noProof/>
                        <w:color w:val="auto"/>
                        <w:sz w:val="24"/>
                        <w:szCs w:val="24"/>
                      </w:rPr>
                    </w:pPr>
                    <w:r>
                      <w:rPr>
                        <w:noProof/>
                        <w:color w:val="auto"/>
                        <w:sz w:val="24"/>
                        <w:szCs w:val="24"/>
                      </w:rPr>
                      <w:t>Zmiana</w:t>
                    </w:r>
                    <w:r w:rsidR="00963708" w:rsidRPr="00FD134A">
                      <w:rPr>
                        <w:noProof/>
                        <w:color w:val="auto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noProof/>
                        <w:color w:val="auto"/>
                        <w:sz w:val="24"/>
                        <w:szCs w:val="24"/>
                      </w:rPr>
                      <w:t xml:space="preserve">konta </w:t>
                    </w:r>
                    <w:r w:rsidR="00963708" w:rsidRPr="00FD134A">
                      <w:rPr>
                        <w:noProof/>
                        <w:color w:val="auto"/>
                        <w:sz w:val="24"/>
                        <w:szCs w:val="24"/>
                      </w:rPr>
                      <w:t>eBOK</w:t>
                    </w:r>
                    <w:r w:rsidR="00F24602" w:rsidRPr="00FD134A">
                      <w:rPr>
                        <w:noProof/>
                        <w:color w:val="auto"/>
                        <w:sz w:val="24"/>
                        <w:szCs w:val="24"/>
                      </w:rPr>
                      <w:t xml:space="preserve"> Symfonia</w:t>
                    </w:r>
                    <w:r w:rsidR="00FD134A" w:rsidRPr="00FD134A">
                      <w:rPr>
                        <w:noProof/>
                        <w:color w:val="auto"/>
                        <w:sz w:val="24"/>
                        <w:szCs w:val="24"/>
                      </w:rPr>
                      <w:t xml:space="preserve"> w roli Użytkownika Głównego</w:t>
                    </w:r>
                  </w:p>
                  <w:p w14:paraId="29D0CE49" w14:textId="0B03D259" w:rsidR="004E48F5" w:rsidRPr="00FD134A" w:rsidRDefault="003317E0" w:rsidP="00FD134A">
                    <w:pPr>
                      <w:pStyle w:val="Tytu"/>
                      <w:spacing w:line="276" w:lineRule="auto"/>
                      <w:rPr>
                        <w:b w:val="0"/>
                        <w:bCs w:val="0"/>
                        <w:noProof/>
                        <w:color w:val="FFFFFF" w:themeColor="background1"/>
                        <w:sz w:val="24"/>
                        <w:szCs w:val="24"/>
                      </w:rPr>
                    </w:pPr>
                    <w:r w:rsidRPr="00FD134A">
                      <w:rPr>
                        <w:b w:val="0"/>
                        <w:bCs w:val="0"/>
                        <w:noProof/>
                        <w:color w:val="FFFFFF" w:themeColor="background1"/>
                        <w:sz w:val="24"/>
                        <w:szCs w:val="24"/>
                      </w:rPr>
                      <w:t>Oświadczenie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D13D3">
      <w:rPr>
        <w:noProof/>
      </w:rPr>
      <w:drawing>
        <wp:inline distT="0" distB="0" distL="0" distR="0" wp14:anchorId="0E4BA700" wp14:editId="6A52027D">
          <wp:extent cx="1246353" cy="219056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321" cy="242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54C1">
      <w:rPr>
        <w:noProof/>
      </w:rPr>
      <w:drawing>
        <wp:anchor distT="0" distB="0" distL="114300" distR="114300" simplePos="0" relativeHeight="251658240" behindDoc="0" locked="0" layoutInCell="1" allowOverlap="1" wp14:anchorId="7C22C850" wp14:editId="129D5552">
          <wp:simplePos x="0" y="0"/>
          <wp:positionH relativeFrom="column">
            <wp:posOffset>-877186</wp:posOffset>
          </wp:positionH>
          <wp:positionV relativeFrom="paragraph">
            <wp:posOffset>274704</wp:posOffset>
          </wp:positionV>
          <wp:extent cx="2200939" cy="457835"/>
          <wp:effectExtent l="0" t="0" r="8890" b="0"/>
          <wp:wrapNone/>
          <wp:docPr id="21" name="Grafika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Grafika 3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939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34FFB29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2.5pt;height:46.5pt" o:bullet="t">
        <v:imagedata r:id="rId1" o:title="Bez nazwy-1-01"/>
      </v:shape>
    </w:pict>
  </w:numPicBullet>
  <w:abstractNum w:abstractNumId="0" w15:restartNumberingAfterBreak="0">
    <w:nsid w:val="FFFFFF7C"/>
    <w:multiLevelType w:val="singleLevel"/>
    <w:tmpl w:val="6BE486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1C1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E203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645E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7E73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703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F41F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B2C9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066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BE9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68F"/>
    <w:multiLevelType w:val="hybridMultilevel"/>
    <w:tmpl w:val="DA2EC2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C6E7FF4"/>
    <w:multiLevelType w:val="hybridMultilevel"/>
    <w:tmpl w:val="DEAAE546"/>
    <w:lvl w:ilvl="0" w:tplc="6CE888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3A401D"/>
    <w:multiLevelType w:val="hybridMultilevel"/>
    <w:tmpl w:val="38EE63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31A8F"/>
    <w:multiLevelType w:val="hybridMultilevel"/>
    <w:tmpl w:val="99C80A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2BF0114"/>
    <w:multiLevelType w:val="hybridMultilevel"/>
    <w:tmpl w:val="C55E3BAC"/>
    <w:lvl w:ilvl="0" w:tplc="AAB42FE8">
      <w:start w:val="1"/>
      <w:numFmt w:val="decimal"/>
      <w:lvlText w:val="%1."/>
      <w:lvlJc w:val="left"/>
      <w:pPr>
        <w:ind w:left="720" w:hanging="360"/>
      </w:pPr>
      <w:rPr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3595B"/>
    <w:multiLevelType w:val="hybridMultilevel"/>
    <w:tmpl w:val="69708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4011A"/>
    <w:multiLevelType w:val="hybridMultilevel"/>
    <w:tmpl w:val="D2D26CB8"/>
    <w:lvl w:ilvl="0" w:tplc="836C2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A7151"/>
    <w:multiLevelType w:val="multilevel"/>
    <w:tmpl w:val="D8327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 w15:restartNumberingAfterBreak="0">
    <w:nsid w:val="3E4F202E"/>
    <w:multiLevelType w:val="hybridMultilevel"/>
    <w:tmpl w:val="62D85D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8B0A4C"/>
    <w:multiLevelType w:val="hybridMultilevel"/>
    <w:tmpl w:val="4E44E00C"/>
    <w:lvl w:ilvl="0" w:tplc="DCE014D8">
      <w:start w:val="1"/>
      <w:numFmt w:val="bullet"/>
      <w:lvlText w:val="•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C01C7E">
      <w:start w:val="1"/>
      <w:numFmt w:val="bullet"/>
      <w:lvlText w:val="o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87C0">
      <w:start w:val="1"/>
      <w:numFmt w:val="bullet"/>
      <w:lvlText w:val="▪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021C7C">
      <w:start w:val="1"/>
      <w:numFmt w:val="bullet"/>
      <w:lvlText w:val="•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FC69C8">
      <w:start w:val="1"/>
      <w:numFmt w:val="bullet"/>
      <w:lvlText w:val="o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F2579C">
      <w:start w:val="1"/>
      <w:numFmt w:val="bullet"/>
      <w:lvlText w:val="▪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29114">
      <w:start w:val="1"/>
      <w:numFmt w:val="bullet"/>
      <w:lvlText w:val="•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3B5C">
      <w:start w:val="1"/>
      <w:numFmt w:val="bullet"/>
      <w:lvlText w:val="o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840B46">
      <w:start w:val="1"/>
      <w:numFmt w:val="bullet"/>
      <w:lvlText w:val="▪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65D219A"/>
    <w:multiLevelType w:val="hybridMultilevel"/>
    <w:tmpl w:val="AB3810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55ECC"/>
    <w:multiLevelType w:val="hybridMultilevel"/>
    <w:tmpl w:val="5CD00D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79428A"/>
    <w:multiLevelType w:val="hybridMultilevel"/>
    <w:tmpl w:val="F25418E0"/>
    <w:lvl w:ilvl="0" w:tplc="CD9EE4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46389"/>
    <w:multiLevelType w:val="hybridMultilevel"/>
    <w:tmpl w:val="BA0041D6"/>
    <w:lvl w:ilvl="0" w:tplc="26D40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BB08D0"/>
    <w:multiLevelType w:val="hybridMultilevel"/>
    <w:tmpl w:val="8AD8F8F2"/>
    <w:lvl w:ilvl="0" w:tplc="EDDCB30C">
      <w:start w:val="1"/>
      <w:numFmt w:val="decimal"/>
      <w:lvlText w:val="%1."/>
      <w:lvlJc w:val="left"/>
      <w:pPr>
        <w:ind w:left="720" w:hanging="360"/>
      </w:pPr>
      <w:rPr>
        <w:rFonts w:hint="default"/>
        <w:color w:val="585C5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263F9"/>
    <w:multiLevelType w:val="hybridMultilevel"/>
    <w:tmpl w:val="4302FD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B30EC1"/>
    <w:multiLevelType w:val="hybridMultilevel"/>
    <w:tmpl w:val="590225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9357FAF"/>
    <w:multiLevelType w:val="hybridMultilevel"/>
    <w:tmpl w:val="64D25ACC"/>
    <w:lvl w:ilvl="0" w:tplc="4DC04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91072"/>
    <w:multiLevelType w:val="hybridMultilevel"/>
    <w:tmpl w:val="31DAF1EE"/>
    <w:lvl w:ilvl="0" w:tplc="B5A6216A">
      <w:start w:val="1"/>
      <w:numFmt w:val="bullet"/>
      <w:lvlText w:val=""/>
      <w:lvlPicBulletId w:val="0"/>
      <w:lvlJc w:val="left"/>
      <w:pPr>
        <w:ind w:left="187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29" w15:restartNumberingAfterBreak="0">
    <w:nsid w:val="665E0202"/>
    <w:multiLevelType w:val="hybridMultilevel"/>
    <w:tmpl w:val="38CE89AA"/>
    <w:lvl w:ilvl="0" w:tplc="719CD1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20273"/>
    <w:multiLevelType w:val="hybridMultilevel"/>
    <w:tmpl w:val="99C80A7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98D23A7"/>
    <w:multiLevelType w:val="hybridMultilevel"/>
    <w:tmpl w:val="A502B238"/>
    <w:lvl w:ilvl="0" w:tplc="D2DE06F8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1B54A9"/>
    <w:multiLevelType w:val="hybridMultilevel"/>
    <w:tmpl w:val="2ABA84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803A8"/>
    <w:multiLevelType w:val="hybridMultilevel"/>
    <w:tmpl w:val="C6006E7A"/>
    <w:lvl w:ilvl="0" w:tplc="B5A621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3A4530"/>
    <w:multiLevelType w:val="hybridMultilevel"/>
    <w:tmpl w:val="77383F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D614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9046653">
    <w:abstractNumId w:val="28"/>
  </w:num>
  <w:num w:numId="2" w16cid:durableId="614480392">
    <w:abstractNumId w:val="22"/>
  </w:num>
  <w:num w:numId="3" w16cid:durableId="1480531924">
    <w:abstractNumId w:val="25"/>
  </w:num>
  <w:num w:numId="4" w16cid:durableId="1603145767">
    <w:abstractNumId w:val="8"/>
  </w:num>
  <w:num w:numId="5" w16cid:durableId="105584998">
    <w:abstractNumId w:val="3"/>
  </w:num>
  <w:num w:numId="6" w16cid:durableId="858355055">
    <w:abstractNumId w:val="2"/>
  </w:num>
  <w:num w:numId="7" w16cid:durableId="1727758017">
    <w:abstractNumId w:val="1"/>
  </w:num>
  <w:num w:numId="8" w16cid:durableId="1303854317">
    <w:abstractNumId w:val="0"/>
  </w:num>
  <w:num w:numId="9" w16cid:durableId="947084476">
    <w:abstractNumId w:val="9"/>
  </w:num>
  <w:num w:numId="10" w16cid:durableId="230121295">
    <w:abstractNumId w:val="7"/>
  </w:num>
  <w:num w:numId="11" w16cid:durableId="937517017">
    <w:abstractNumId w:val="6"/>
  </w:num>
  <w:num w:numId="12" w16cid:durableId="702755904">
    <w:abstractNumId w:val="5"/>
  </w:num>
  <w:num w:numId="13" w16cid:durableId="156920238">
    <w:abstractNumId w:val="4"/>
  </w:num>
  <w:num w:numId="14" w16cid:durableId="420957463">
    <w:abstractNumId w:val="18"/>
  </w:num>
  <w:num w:numId="15" w16cid:durableId="418411494">
    <w:abstractNumId w:val="16"/>
  </w:num>
  <w:num w:numId="16" w16cid:durableId="677001980">
    <w:abstractNumId w:val="21"/>
  </w:num>
  <w:num w:numId="17" w16cid:durableId="503594186">
    <w:abstractNumId w:val="31"/>
  </w:num>
  <w:num w:numId="18" w16cid:durableId="1217353322">
    <w:abstractNumId w:val="10"/>
  </w:num>
  <w:num w:numId="19" w16cid:durableId="1680349331">
    <w:abstractNumId w:val="19"/>
  </w:num>
  <w:num w:numId="20" w16cid:durableId="860629224">
    <w:abstractNumId w:val="24"/>
  </w:num>
  <w:num w:numId="21" w16cid:durableId="169757230">
    <w:abstractNumId w:val="23"/>
  </w:num>
  <w:num w:numId="22" w16cid:durableId="1756390479">
    <w:abstractNumId w:val="27"/>
  </w:num>
  <w:num w:numId="23" w16cid:durableId="2041396516">
    <w:abstractNumId w:val="33"/>
  </w:num>
  <w:num w:numId="24" w16cid:durableId="798303620">
    <w:abstractNumId w:val="32"/>
  </w:num>
  <w:num w:numId="25" w16cid:durableId="1294556893">
    <w:abstractNumId w:val="34"/>
  </w:num>
  <w:num w:numId="26" w16cid:durableId="2001811966">
    <w:abstractNumId w:val="17"/>
  </w:num>
  <w:num w:numId="27" w16cid:durableId="2099130559">
    <w:abstractNumId w:val="20"/>
  </w:num>
  <w:num w:numId="28" w16cid:durableId="1326514587">
    <w:abstractNumId w:val="35"/>
  </w:num>
  <w:num w:numId="29" w16cid:durableId="150143232">
    <w:abstractNumId w:val="14"/>
  </w:num>
  <w:num w:numId="30" w16cid:durableId="1637486580">
    <w:abstractNumId w:val="11"/>
  </w:num>
  <w:num w:numId="31" w16cid:durableId="306469747">
    <w:abstractNumId w:val="29"/>
  </w:num>
  <w:num w:numId="32" w16cid:durableId="1037389263">
    <w:abstractNumId w:val="26"/>
  </w:num>
  <w:num w:numId="33" w16cid:durableId="1285116123">
    <w:abstractNumId w:val="13"/>
  </w:num>
  <w:num w:numId="34" w16cid:durableId="1717973509">
    <w:abstractNumId w:val="12"/>
  </w:num>
  <w:num w:numId="35" w16cid:durableId="594899336">
    <w:abstractNumId w:val="15"/>
  </w:num>
  <w:num w:numId="36" w16cid:durableId="36761207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E1"/>
    <w:rsid w:val="000136F4"/>
    <w:rsid w:val="0003067E"/>
    <w:rsid w:val="0003621C"/>
    <w:rsid w:val="00041D36"/>
    <w:rsid w:val="0004634A"/>
    <w:rsid w:val="00061576"/>
    <w:rsid w:val="00062400"/>
    <w:rsid w:val="00067E00"/>
    <w:rsid w:val="00072274"/>
    <w:rsid w:val="00072E9C"/>
    <w:rsid w:val="0008100F"/>
    <w:rsid w:val="000818A2"/>
    <w:rsid w:val="00082B36"/>
    <w:rsid w:val="000836B6"/>
    <w:rsid w:val="0008657D"/>
    <w:rsid w:val="0008770A"/>
    <w:rsid w:val="00096350"/>
    <w:rsid w:val="000A3BC0"/>
    <w:rsid w:val="000A4023"/>
    <w:rsid w:val="000A6860"/>
    <w:rsid w:val="000A6DF0"/>
    <w:rsid w:val="000B4FF6"/>
    <w:rsid w:val="000D163C"/>
    <w:rsid w:val="000D584A"/>
    <w:rsid w:val="000E1F6A"/>
    <w:rsid w:val="000F6F94"/>
    <w:rsid w:val="00111066"/>
    <w:rsid w:val="00112E36"/>
    <w:rsid w:val="001243CE"/>
    <w:rsid w:val="00125D5A"/>
    <w:rsid w:val="00136801"/>
    <w:rsid w:val="00142589"/>
    <w:rsid w:val="00173150"/>
    <w:rsid w:val="00176AE2"/>
    <w:rsid w:val="001926E1"/>
    <w:rsid w:val="001B2549"/>
    <w:rsid w:val="001C7C77"/>
    <w:rsid w:val="001D13D3"/>
    <w:rsid w:val="001D5DAE"/>
    <w:rsid w:val="001D7D71"/>
    <w:rsid w:val="001E4E15"/>
    <w:rsid w:val="001F4E92"/>
    <w:rsid w:val="00205F73"/>
    <w:rsid w:val="00217E56"/>
    <w:rsid w:val="00255CE3"/>
    <w:rsid w:val="00257ECA"/>
    <w:rsid w:val="00262D7C"/>
    <w:rsid w:val="00265FD5"/>
    <w:rsid w:val="00267ECE"/>
    <w:rsid w:val="0027168C"/>
    <w:rsid w:val="00287B90"/>
    <w:rsid w:val="002945B0"/>
    <w:rsid w:val="002D1ABC"/>
    <w:rsid w:val="002D1ADF"/>
    <w:rsid w:val="002D53DE"/>
    <w:rsid w:val="002D67AD"/>
    <w:rsid w:val="002F6F6E"/>
    <w:rsid w:val="003110A3"/>
    <w:rsid w:val="003118DC"/>
    <w:rsid w:val="003317E0"/>
    <w:rsid w:val="003362B4"/>
    <w:rsid w:val="003406AC"/>
    <w:rsid w:val="003512AD"/>
    <w:rsid w:val="00366F26"/>
    <w:rsid w:val="003735D7"/>
    <w:rsid w:val="00380DAD"/>
    <w:rsid w:val="00385BAC"/>
    <w:rsid w:val="003A387D"/>
    <w:rsid w:val="003B46E6"/>
    <w:rsid w:val="003B6937"/>
    <w:rsid w:val="003C4100"/>
    <w:rsid w:val="003D6948"/>
    <w:rsid w:val="003E218E"/>
    <w:rsid w:val="003E498F"/>
    <w:rsid w:val="003F330C"/>
    <w:rsid w:val="003F7960"/>
    <w:rsid w:val="00402BE1"/>
    <w:rsid w:val="004348AD"/>
    <w:rsid w:val="004502CA"/>
    <w:rsid w:val="00451AA3"/>
    <w:rsid w:val="00461C06"/>
    <w:rsid w:val="0046477D"/>
    <w:rsid w:val="00465327"/>
    <w:rsid w:val="00486BE1"/>
    <w:rsid w:val="004A7942"/>
    <w:rsid w:val="004B2C77"/>
    <w:rsid w:val="004E21A3"/>
    <w:rsid w:val="004E48F5"/>
    <w:rsid w:val="004F16E1"/>
    <w:rsid w:val="00502205"/>
    <w:rsid w:val="00512B2D"/>
    <w:rsid w:val="00515D93"/>
    <w:rsid w:val="00517294"/>
    <w:rsid w:val="00524FB6"/>
    <w:rsid w:val="00541F51"/>
    <w:rsid w:val="00545D32"/>
    <w:rsid w:val="00547B59"/>
    <w:rsid w:val="00576053"/>
    <w:rsid w:val="00576C2D"/>
    <w:rsid w:val="005776D0"/>
    <w:rsid w:val="005803C2"/>
    <w:rsid w:val="00587057"/>
    <w:rsid w:val="00587068"/>
    <w:rsid w:val="00591B06"/>
    <w:rsid w:val="005954C1"/>
    <w:rsid w:val="005B4A74"/>
    <w:rsid w:val="005B75D1"/>
    <w:rsid w:val="005D610D"/>
    <w:rsid w:val="005F568A"/>
    <w:rsid w:val="00633633"/>
    <w:rsid w:val="00654FA0"/>
    <w:rsid w:val="0065635C"/>
    <w:rsid w:val="006761CA"/>
    <w:rsid w:val="006A78DB"/>
    <w:rsid w:val="006B27A9"/>
    <w:rsid w:val="006B3561"/>
    <w:rsid w:val="006C5434"/>
    <w:rsid w:val="006D08FF"/>
    <w:rsid w:val="006D0DBF"/>
    <w:rsid w:val="006D244A"/>
    <w:rsid w:val="006F36FF"/>
    <w:rsid w:val="006F5D64"/>
    <w:rsid w:val="00712DF3"/>
    <w:rsid w:val="00761529"/>
    <w:rsid w:val="00777264"/>
    <w:rsid w:val="00785075"/>
    <w:rsid w:val="007862DF"/>
    <w:rsid w:val="007862FF"/>
    <w:rsid w:val="00786DCB"/>
    <w:rsid w:val="007A0110"/>
    <w:rsid w:val="007A494C"/>
    <w:rsid w:val="007A50F1"/>
    <w:rsid w:val="007A61FE"/>
    <w:rsid w:val="007B3247"/>
    <w:rsid w:val="007D5835"/>
    <w:rsid w:val="007E0316"/>
    <w:rsid w:val="007F15C5"/>
    <w:rsid w:val="007F6F10"/>
    <w:rsid w:val="008000FC"/>
    <w:rsid w:val="0082244A"/>
    <w:rsid w:val="00822FF9"/>
    <w:rsid w:val="00830388"/>
    <w:rsid w:val="00833D37"/>
    <w:rsid w:val="00853BD5"/>
    <w:rsid w:val="00875AA9"/>
    <w:rsid w:val="0088325A"/>
    <w:rsid w:val="008938A7"/>
    <w:rsid w:val="00897220"/>
    <w:rsid w:val="008C54DC"/>
    <w:rsid w:val="008C5977"/>
    <w:rsid w:val="008C5DD0"/>
    <w:rsid w:val="008E3BFF"/>
    <w:rsid w:val="008E48E0"/>
    <w:rsid w:val="008F1DFB"/>
    <w:rsid w:val="00900320"/>
    <w:rsid w:val="00935C6B"/>
    <w:rsid w:val="00954166"/>
    <w:rsid w:val="00957609"/>
    <w:rsid w:val="00963708"/>
    <w:rsid w:val="00964198"/>
    <w:rsid w:val="009653A0"/>
    <w:rsid w:val="0099057D"/>
    <w:rsid w:val="009B53AF"/>
    <w:rsid w:val="009D53EF"/>
    <w:rsid w:val="009E1383"/>
    <w:rsid w:val="009E3B64"/>
    <w:rsid w:val="009F795E"/>
    <w:rsid w:val="00A02E14"/>
    <w:rsid w:val="00A106D6"/>
    <w:rsid w:val="00A20F56"/>
    <w:rsid w:val="00A218BA"/>
    <w:rsid w:val="00A224D4"/>
    <w:rsid w:val="00A25655"/>
    <w:rsid w:val="00A44C7C"/>
    <w:rsid w:val="00A52443"/>
    <w:rsid w:val="00A668BA"/>
    <w:rsid w:val="00A66B7F"/>
    <w:rsid w:val="00A7127A"/>
    <w:rsid w:val="00A87D13"/>
    <w:rsid w:val="00AB74E6"/>
    <w:rsid w:val="00AC2B94"/>
    <w:rsid w:val="00AF46DF"/>
    <w:rsid w:val="00AF616A"/>
    <w:rsid w:val="00B20E7A"/>
    <w:rsid w:val="00B23C6B"/>
    <w:rsid w:val="00B66637"/>
    <w:rsid w:val="00B93877"/>
    <w:rsid w:val="00B952D6"/>
    <w:rsid w:val="00B952E0"/>
    <w:rsid w:val="00BA06C8"/>
    <w:rsid w:val="00BE1D86"/>
    <w:rsid w:val="00BE2142"/>
    <w:rsid w:val="00BF51E3"/>
    <w:rsid w:val="00C059B8"/>
    <w:rsid w:val="00C16A7E"/>
    <w:rsid w:val="00C5779B"/>
    <w:rsid w:val="00C661AB"/>
    <w:rsid w:val="00C665CA"/>
    <w:rsid w:val="00C7400D"/>
    <w:rsid w:val="00C96BAC"/>
    <w:rsid w:val="00CA08F4"/>
    <w:rsid w:val="00CA3FA2"/>
    <w:rsid w:val="00CB1EA3"/>
    <w:rsid w:val="00CC00FC"/>
    <w:rsid w:val="00CC40CA"/>
    <w:rsid w:val="00D00F5E"/>
    <w:rsid w:val="00D063D7"/>
    <w:rsid w:val="00D121F7"/>
    <w:rsid w:val="00D1226E"/>
    <w:rsid w:val="00D13920"/>
    <w:rsid w:val="00D157F2"/>
    <w:rsid w:val="00D21868"/>
    <w:rsid w:val="00D22C65"/>
    <w:rsid w:val="00D2768D"/>
    <w:rsid w:val="00D36AA3"/>
    <w:rsid w:val="00D80D1E"/>
    <w:rsid w:val="00D92D0A"/>
    <w:rsid w:val="00DA0C00"/>
    <w:rsid w:val="00DB24E0"/>
    <w:rsid w:val="00DB5213"/>
    <w:rsid w:val="00DD2482"/>
    <w:rsid w:val="00DF67C0"/>
    <w:rsid w:val="00E00A43"/>
    <w:rsid w:val="00E01FA8"/>
    <w:rsid w:val="00E34BFB"/>
    <w:rsid w:val="00E65F88"/>
    <w:rsid w:val="00E732D9"/>
    <w:rsid w:val="00E77BB5"/>
    <w:rsid w:val="00E80694"/>
    <w:rsid w:val="00E83E8D"/>
    <w:rsid w:val="00E858D7"/>
    <w:rsid w:val="00E90FC3"/>
    <w:rsid w:val="00E93D1E"/>
    <w:rsid w:val="00E94B33"/>
    <w:rsid w:val="00E95523"/>
    <w:rsid w:val="00EA062D"/>
    <w:rsid w:val="00EB2689"/>
    <w:rsid w:val="00EB6EAD"/>
    <w:rsid w:val="00ED2089"/>
    <w:rsid w:val="00ED5534"/>
    <w:rsid w:val="00EE3886"/>
    <w:rsid w:val="00F00100"/>
    <w:rsid w:val="00F12A9C"/>
    <w:rsid w:val="00F136D9"/>
    <w:rsid w:val="00F1689A"/>
    <w:rsid w:val="00F1727F"/>
    <w:rsid w:val="00F2359E"/>
    <w:rsid w:val="00F24602"/>
    <w:rsid w:val="00F4320A"/>
    <w:rsid w:val="00F442DB"/>
    <w:rsid w:val="00F452C6"/>
    <w:rsid w:val="00F46F19"/>
    <w:rsid w:val="00F55051"/>
    <w:rsid w:val="00F57F23"/>
    <w:rsid w:val="00F57F2F"/>
    <w:rsid w:val="00F64FCC"/>
    <w:rsid w:val="00F7107F"/>
    <w:rsid w:val="00F721F1"/>
    <w:rsid w:val="00F86892"/>
    <w:rsid w:val="00FA3174"/>
    <w:rsid w:val="00FA3EA1"/>
    <w:rsid w:val="00FA3FC2"/>
    <w:rsid w:val="00FA676B"/>
    <w:rsid w:val="00FB22DF"/>
    <w:rsid w:val="00FB524F"/>
    <w:rsid w:val="00FB5787"/>
    <w:rsid w:val="00FC01A9"/>
    <w:rsid w:val="00FD134A"/>
    <w:rsid w:val="00FF26ED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5B4CB"/>
  <w15:chartTrackingRefBased/>
  <w15:docId w15:val="{ABB44239-DDD2-445A-889E-741B7589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3B64"/>
    <w:pPr>
      <w:keepNext/>
      <w:keepLines/>
      <w:spacing w:before="240" w:line="259" w:lineRule="auto"/>
      <w:outlineLvl w:val="0"/>
    </w:pPr>
    <w:rPr>
      <w:rFonts w:ascii="Segoe UI" w:eastAsiaTheme="majorEastAsia" w:hAnsi="Segoe UI" w:cs="Segoe UI"/>
      <w:b/>
      <w:bCs/>
      <w:color w:val="000000" w:themeColor="text1"/>
      <w:sz w:val="144"/>
      <w:szCs w:val="14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3B64"/>
    <w:pPr>
      <w:keepNext/>
      <w:keepLines/>
      <w:spacing w:before="40" w:line="259" w:lineRule="auto"/>
      <w:outlineLvl w:val="1"/>
    </w:pPr>
    <w:rPr>
      <w:rFonts w:ascii="Segoe UI" w:eastAsiaTheme="majorEastAsia" w:hAnsi="Segoe UI" w:cs="Segoe UI"/>
      <w:b/>
      <w:bCs/>
      <w:color w:val="00DC00" w:themeColor="accent6"/>
      <w:sz w:val="72"/>
      <w:szCs w:val="7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rsid w:val="00822FF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E4363" w:themeColor="accent1" w:themeShade="7F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FF9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D6595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agwek4"/>
    <w:next w:val="Normalny"/>
    <w:link w:val="TytuZnak"/>
    <w:uiPriority w:val="10"/>
    <w:qFormat/>
    <w:rsid w:val="00822FF9"/>
    <w:pPr>
      <w:keepNext w:val="0"/>
      <w:keepLines w:val="0"/>
      <w:spacing w:before="0" w:after="160"/>
    </w:pPr>
    <w:rPr>
      <w:rFonts w:ascii="Segoe UI" w:eastAsiaTheme="minorHAnsi" w:hAnsi="Segoe UI" w:cs="Segoe UI"/>
      <w:b/>
      <w:bCs/>
      <w:i w:val="0"/>
      <w:iCs w:val="0"/>
      <w:color w:val="000000" w:themeColor="text1"/>
      <w:sz w:val="36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822FF9"/>
    <w:rPr>
      <w:rFonts w:ascii="Segoe UI" w:hAnsi="Segoe UI" w:cs="Segoe UI"/>
      <w:b/>
      <w:bCs/>
      <w:color w:val="000000" w:themeColor="text1"/>
      <w:sz w:val="36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FF9"/>
    <w:rPr>
      <w:rFonts w:asciiTheme="majorHAnsi" w:eastAsiaTheme="majorEastAsia" w:hAnsiTheme="majorHAnsi" w:cstheme="majorBidi"/>
      <w:i/>
      <w:iCs/>
      <w:color w:val="2D6595" w:themeColor="accent1" w:themeShade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2FF9"/>
    <w:pPr>
      <w:spacing w:after="160" w:line="259" w:lineRule="auto"/>
    </w:pPr>
    <w:rPr>
      <w:rFonts w:ascii="Segoe UI" w:eastAsiaTheme="minorHAnsi" w:hAnsi="Segoe UI" w:cs="Segoe UI"/>
      <w:b/>
      <w:bCs/>
      <w:color w:val="000000" w:themeColor="text1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22FF9"/>
    <w:rPr>
      <w:rFonts w:ascii="Segoe UI" w:hAnsi="Segoe UI" w:cs="Segoe UI"/>
      <w:b/>
      <w:bCs/>
      <w:color w:val="000000" w:themeColor="text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2FF9"/>
    <w:rPr>
      <w:rFonts w:asciiTheme="majorHAnsi" w:eastAsiaTheme="majorEastAsia" w:hAnsiTheme="majorHAnsi" w:cstheme="majorBidi"/>
      <w:color w:val="1E4363" w:themeColor="accent1" w:themeShade="7F"/>
      <w:sz w:val="24"/>
      <w:szCs w:val="24"/>
    </w:rPr>
  </w:style>
  <w:style w:type="paragraph" w:customStyle="1" w:styleId="Podtytu2">
    <w:name w:val="Podtytuł 2"/>
    <w:basedOn w:val="Nagwek3"/>
    <w:qFormat/>
    <w:rsid w:val="00822FF9"/>
    <w:rPr>
      <w:rFonts w:ascii="Segoe UI" w:hAnsi="Segoe UI" w:cs="Segoe UI"/>
      <w:b/>
      <w:bCs/>
      <w:color w:val="00DC00" w:themeColor="accent6"/>
    </w:rPr>
  </w:style>
  <w:style w:type="paragraph" w:styleId="Nagwek">
    <w:name w:val="header"/>
    <w:basedOn w:val="Normalny"/>
    <w:link w:val="NagwekZnak"/>
    <w:uiPriority w:val="99"/>
    <w:unhideWhenUsed/>
    <w:rsid w:val="00822FF9"/>
    <w:pPr>
      <w:tabs>
        <w:tab w:val="center" w:pos="4536"/>
        <w:tab w:val="right" w:pos="9072"/>
      </w:tabs>
    </w:pPr>
    <w:rPr>
      <w:rFonts w:ascii="Segoe UI" w:eastAsiaTheme="minorHAnsi" w:hAnsi="Segoe UI" w:cs="Segoe U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22FF9"/>
  </w:style>
  <w:style w:type="paragraph" w:styleId="Stopka">
    <w:name w:val="footer"/>
    <w:basedOn w:val="Normalny"/>
    <w:link w:val="StopkaZnak"/>
    <w:uiPriority w:val="99"/>
    <w:unhideWhenUsed/>
    <w:rsid w:val="00822FF9"/>
    <w:pPr>
      <w:tabs>
        <w:tab w:val="center" w:pos="4536"/>
        <w:tab w:val="right" w:pos="9072"/>
      </w:tabs>
    </w:pPr>
    <w:rPr>
      <w:rFonts w:ascii="Segoe UI" w:eastAsiaTheme="minorHAnsi" w:hAnsi="Segoe UI" w:cs="Segoe U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22FF9"/>
  </w:style>
  <w:style w:type="paragraph" w:styleId="Akapitzlist">
    <w:name w:val="List Paragraph"/>
    <w:aliases w:val="Sage List Paragraph"/>
    <w:basedOn w:val="Normalny"/>
    <w:uiPriority w:val="34"/>
    <w:qFormat/>
    <w:rsid w:val="00822FF9"/>
    <w:pPr>
      <w:spacing w:after="160" w:line="259" w:lineRule="auto"/>
      <w:ind w:left="708"/>
      <w:contextualSpacing/>
    </w:pPr>
    <w:rPr>
      <w:rFonts w:ascii="Segoe UI" w:eastAsiaTheme="minorHAnsi" w:hAnsi="Segoe UI" w:cs="Segoe UI"/>
      <w:sz w:val="22"/>
      <w:szCs w:val="22"/>
      <w:lang w:eastAsia="en-US"/>
    </w:rPr>
  </w:style>
  <w:style w:type="table" w:styleId="Tabela-Siatka">
    <w:name w:val="Table Grid"/>
    <w:basedOn w:val="Standardowy"/>
    <w:rsid w:val="00822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3akcent6">
    <w:name w:val="List Table 3 Accent 6"/>
    <w:basedOn w:val="Standardowy"/>
    <w:uiPriority w:val="48"/>
    <w:rsid w:val="00822FF9"/>
    <w:pPr>
      <w:spacing w:after="0" w:line="240" w:lineRule="auto"/>
    </w:pPr>
    <w:tblPr>
      <w:tblStyleRowBandSize w:val="1"/>
      <w:tblStyleColBandSize w:val="1"/>
      <w:tblBorders>
        <w:top w:val="single" w:sz="4" w:space="0" w:color="00DC00" w:themeColor="accent6"/>
        <w:left w:val="single" w:sz="4" w:space="0" w:color="00DC00" w:themeColor="accent6"/>
        <w:bottom w:val="single" w:sz="4" w:space="0" w:color="00DC00" w:themeColor="accent6"/>
        <w:right w:val="single" w:sz="4" w:space="0" w:color="00DC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DC00" w:themeFill="accent6"/>
      </w:tcPr>
    </w:tblStylePr>
    <w:tblStylePr w:type="lastRow">
      <w:rPr>
        <w:b/>
        <w:bCs/>
      </w:rPr>
      <w:tblPr/>
      <w:tcPr>
        <w:tcBorders>
          <w:top w:val="double" w:sz="4" w:space="0" w:color="00DC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DC00" w:themeColor="accent6"/>
          <w:right w:val="single" w:sz="4" w:space="0" w:color="00DC00" w:themeColor="accent6"/>
        </w:tcBorders>
      </w:tcPr>
    </w:tblStylePr>
    <w:tblStylePr w:type="band1Horz">
      <w:tblPr/>
      <w:tcPr>
        <w:tcBorders>
          <w:top w:val="single" w:sz="4" w:space="0" w:color="00DC00" w:themeColor="accent6"/>
          <w:bottom w:val="single" w:sz="4" w:space="0" w:color="00DC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DC00" w:themeColor="accent6"/>
          <w:left w:val="nil"/>
        </w:tcBorders>
      </w:tcPr>
    </w:tblStylePr>
    <w:tblStylePr w:type="swCell">
      <w:tblPr/>
      <w:tcPr>
        <w:tcBorders>
          <w:top w:val="double" w:sz="4" w:space="0" w:color="00DC00" w:themeColor="accent6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822FF9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3"/>
        <w:left w:val="single" w:sz="4" w:space="0" w:color="808080" w:themeColor="accent3"/>
        <w:bottom w:val="single" w:sz="4" w:space="0" w:color="808080" w:themeColor="accent3"/>
        <w:right w:val="single" w:sz="4" w:space="0" w:color="80808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3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3"/>
          <w:right w:val="single" w:sz="4" w:space="0" w:color="808080" w:themeColor="accent3"/>
        </w:tcBorders>
      </w:tcPr>
    </w:tblStylePr>
    <w:tblStylePr w:type="band1Horz">
      <w:tblPr/>
      <w:tcPr>
        <w:tcBorders>
          <w:top w:val="single" w:sz="4" w:space="0" w:color="808080" w:themeColor="accent3"/>
          <w:bottom w:val="single" w:sz="4" w:space="0" w:color="80808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3"/>
          <w:left w:val="nil"/>
        </w:tcBorders>
      </w:tcPr>
    </w:tblStylePr>
    <w:tblStylePr w:type="swCell">
      <w:tblPr/>
      <w:tcPr>
        <w:tcBorders>
          <w:top w:val="double" w:sz="4" w:space="0" w:color="808080" w:themeColor="accent3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822FF9"/>
    <w:pPr>
      <w:spacing w:after="0" w:line="240" w:lineRule="auto"/>
    </w:pPr>
    <w:tblPr>
      <w:tblStyleRowBandSize w:val="1"/>
      <w:tblStyleColBandSize w:val="1"/>
      <w:tblBorders>
        <w:top w:val="single" w:sz="4" w:space="0" w:color="2E294E" w:themeColor="accent2"/>
        <w:left w:val="single" w:sz="4" w:space="0" w:color="2E294E" w:themeColor="accent2"/>
        <w:bottom w:val="single" w:sz="4" w:space="0" w:color="2E294E" w:themeColor="accent2"/>
        <w:right w:val="single" w:sz="4" w:space="0" w:color="2E294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E294E" w:themeFill="accent2"/>
      </w:tcPr>
    </w:tblStylePr>
    <w:tblStylePr w:type="lastRow">
      <w:rPr>
        <w:b/>
        <w:bCs/>
      </w:rPr>
      <w:tblPr/>
      <w:tcPr>
        <w:tcBorders>
          <w:top w:val="double" w:sz="4" w:space="0" w:color="2E294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E294E" w:themeColor="accent2"/>
          <w:right w:val="single" w:sz="4" w:space="0" w:color="2E294E" w:themeColor="accent2"/>
        </w:tcBorders>
      </w:tcPr>
    </w:tblStylePr>
    <w:tblStylePr w:type="band1Horz">
      <w:tblPr/>
      <w:tcPr>
        <w:tcBorders>
          <w:top w:val="single" w:sz="4" w:space="0" w:color="2E294E" w:themeColor="accent2"/>
          <w:bottom w:val="single" w:sz="4" w:space="0" w:color="2E294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E294E" w:themeColor="accent2"/>
          <w:left w:val="nil"/>
        </w:tcBorders>
      </w:tcPr>
    </w:tblStylePr>
    <w:tblStylePr w:type="swCell">
      <w:tblPr/>
      <w:tcPr>
        <w:tcBorders>
          <w:top w:val="double" w:sz="4" w:space="0" w:color="2E294E" w:themeColor="accent2"/>
          <w:right w:val="nil"/>
        </w:tcBorders>
      </w:tcPr>
    </w:tblStylePr>
  </w:style>
  <w:style w:type="table" w:styleId="Tabelalisty3">
    <w:name w:val="List Table 3"/>
    <w:basedOn w:val="Standardowy"/>
    <w:uiPriority w:val="48"/>
    <w:rsid w:val="00822FF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072E9C"/>
    <w:pPr>
      <w:spacing w:after="160" w:line="259" w:lineRule="auto"/>
      <w:jc w:val="right"/>
    </w:pPr>
    <w:rPr>
      <w:rFonts w:ascii="Segoe UI" w:eastAsiaTheme="minorHAnsi" w:hAnsi="Segoe UI" w:cs="Segoe UI"/>
      <w:color w:val="808080" w:themeColor="accent3"/>
      <w:sz w:val="18"/>
      <w:szCs w:val="18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591B06"/>
    <w:pPr>
      <w:spacing w:before="200" w:after="160" w:line="259" w:lineRule="auto"/>
      <w:ind w:right="864"/>
    </w:pPr>
    <w:rPr>
      <w:rFonts w:ascii="Segoe UI" w:eastAsiaTheme="minorHAnsi" w:hAnsi="Segoe UI" w:cs="Segoe UI"/>
      <w:i/>
      <w:iCs/>
      <w:color w:val="DA3E52" w:themeColor="accent4"/>
      <w:sz w:val="32"/>
      <w:szCs w:val="3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591B06"/>
    <w:rPr>
      <w:rFonts w:ascii="Segoe UI" w:hAnsi="Segoe UI" w:cs="Segoe UI"/>
      <w:i/>
      <w:iCs/>
      <w:color w:val="DA3E52" w:themeColor="accent4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591B06"/>
    <w:rPr>
      <w:color w:val="3F88C5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1B0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unhideWhenUsed/>
    <w:rsid w:val="000A6DF0"/>
    <w:rPr>
      <w:color w:val="8D80AD" w:themeColor="accent5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E3B64"/>
    <w:rPr>
      <w:rFonts w:ascii="Segoe UI" w:eastAsiaTheme="majorEastAsia" w:hAnsi="Segoe UI" w:cs="Segoe UI"/>
      <w:b/>
      <w:bCs/>
      <w:color w:val="000000" w:themeColor="text1"/>
      <w:sz w:val="144"/>
      <w:szCs w:val="144"/>
    </w:rPr>
  </w:style>
  <w:style w:type="character" w:customStyle="1" w:styleId="Nagwek2Znak">
    <w:name w:val="Nagłówek 2 Znak"/>
    <w:basedOn w:val="Domylnaczcionkaakapitu"/>
    <w:link w:val="Nagwek2"/>
    <w:uiPriority w:val="9"/>
    <w:rsid w:val="009E3B64"/>
    <w:rPr>
      <w:rFonts w:ascii="Segoe UI" w:eastAsiaTheme="majorEastAsia" w:hAnsi="Segoe UI" w:cs="Segoe UI"/>
      <w:b/>
      <w:bCs/>
      <w:color w:val="00DC00" w:themeColor="accent6"/>
      <w:sz w:val="72"/>
      <w:szCs w:val="72"/>
    </w:rPr>
  </w:style>
  <w:style w:type="paragraph" w:customStyle="1" w:styleId="BodyCopy11pt">
    <w:name w:val="Body Copy 11pt"/>
    <w:basedOn w:val="Header211ptArialBold"/>
    <w:qFormat/>
    <w:rsid w:val="00BE2142"/>
    <w:pPr>
      <w:spacing w:after="280"/>
    </w:pPr>
    <w:rPr>
      <w:b w:val="0"/>
    </w:rPr>
  </w:style>
  <w:style w:type="paragraph" w:styleId="Nagwekspisutreci">
    <w:name w:val="TOC Heading"/>
    <w:aliases w:val="Header 1 (TOC) 28pt Arial Bold"/>
    <w:basedOn w:val="Normalny"/>
    <w:next w:val="BodyCopy11pt"/>
    <w:uiPriority w:val="39"/>
    <w:unhideWhenUsed/>
    <w:qFormat/>
    <w:rsid w:val="00BE2142"/>
    <w:pPr>
      <w:spacing w:before="480" w:after="280" w:line="280" w:lineRule="atLeast"/>
    </w:pPr>
    <w:rPr>
      <w:rFonts w:asciiTheme="majorHAnsi" w:eastAsiaTheme="minorHAnsi" w:hAnsiTheme="majorHAnsi" w:cs="Arial"/>
      <w:b/>
      <w:color w:val="808080" w:themeColor="text2"/>
      <w:sz w:val="56"/>
      <w:szCs w:val="28"/>
      <w:lang w:val="en-US" w:eastAsia="en-GB"/>
    </w:rPr>
  </w:style>
  <w:style w:type="paragraph" w:styleId="Spistreci1">
    <w:name w:val="toc 1"/>
    <w:basedOn w:val="Normalny"/>
    <w:next w:val="BodyCopy11pt"/>
    <w:autoRedefine/>
    <w:uiPriority w:val="39"/>
    <w:unhideWhenUsed/>
    <w:rsid w:val="00BE2142"/>
    <w:pPr>
      <w:spacing w:before="240" w:after="120" w:line="280" w:lineRule="atLeast"/>
    </w:pPr>
    <w:rPr>
      <w:rFonts w:asciiTheme="minorHAnsi" w:eastAsiaTheme="minorHAnsi" w:hAnsiTheme="minorHAnsi" w:cstheme="minorHAnsi"/>
      <w:b/>
      <w:bCs/>
      <w:iCs/>
      <w:color w:val="808080" w:themeColor="text2"/>
      <w:lang w:val="en-GB" w:eastAsia="en-US"/>
    </w:rPr>
  </w:style>
  <w:style w:type="paragraph" w:styleId="Spistreci2">
    <w:name w:val="toc 2"/>
    <w:basedOn w:val="Normalny"/>
    <w:next w:val="BodyCopy11pt"/>
    <w:autoRedefine/>
    <w:uiPriority w:val="39"/>
    <w:unhideWhenUsed/>
    <w:rsid w:val="00BE2142"/>
    <w:pPr>
      <w:spacing w:before="120" w:after="120" w:line="280" w:lineRule="atLeast"/>
    </w:pPr>
    <w:rPr>
      <w:rFonts w:asciiTheme="minorHAnsi" w:eastAsiaTheme="minorHAnsi" w:hAnsiTheme="minorHAnsi" w:cstheme="minorHAnsi"/>
      <w:bCs/>
      <w:color w:val="808080" w:themeColor="text2"/>
      <w:sz w:val="22"/>
      <w:szCs w:val="22"/>
      <w:lang w:val="en-GB" w:eastAsia="en-US"/>
    </w:rPr>
  </w:style>
  <w:style w:type="paragraph" w:customStyle="1" w:styleId="Header211ptArialBold">
    <w:name w:val="Header 2 11pt Arial Bold"/>
    <w:basedOn w:val="Normalny"/>
    <w:next w:val="BodyCopy11pt"/>
    <w:link w:val="Header211ptArialBoldChar"/>
    <w:qFormat/>
    <w:rsid w:val="00BE2142"/>
    <w:pPr>
      <w:spacing w:after="120" w:line="280" w:lineRule="atLeast"/>
    </w:pPr>
    <w:rPr>
      <w:rFonts w:ascii="Arial" w:eastAsiaTheme="minorHAnsi" w:hAnsi="Arial" w:cs="Arial"/>
      <w:b/>
      <w:bCs/>
      <w:color w:val="585C5E"/>
      <w:sz w:val="22"/>
      <w:szCs w:val="18"/>
      <w:lang w:val="en-GB" w:eastAsia="en-US"/>
    </w:rPr>
  </w:style>
  <w:style w:type="paragraph" w:customStyle="1" w:styleId="Header311ptArialBold">
    <w:name w:val="Header 3 11pt Arial Bold"/>
    <w:basedOn w:val="Header211ptArialBold"/>
    <w:next w:val="BodyCopy11pt"/>
    <w:link w:val="Header311ptArialBoldChar"/>
    <w:qFormat/>
    <w:rsid w:val="00BE2142"/>
  </w:style>
  <w:style w:type="character" w:customStyle="1" w:styleId="Header211ptArialBoldChar">
    <w:name w:val="Header 2 11pt Arial Bold Char"/>
    <w:basedOn w:val="Domylnaczcionkaakapitu"/>
    <w:link w:val="Header211ptArialBold"/>
    <w:rsid w:val="00BE2142"/>
    <w:rPr>
      <w:rFonts w:ascii="Arial" w:hAnsi="Arial" w:cs="Arial"/>
      <w:b/>
      <w:bCs/>
      <w:color w:val="585C5E"/>
      <w:szCs w:val="18"/>
      <w:lang w:val="en-GB"/>
    </w:rPr>
  </w:style>
  <w:style w:type="character" w:customStyle="1" w:styleId="Header311ptArialBoldChar">
    <w:name w:val="Header 3 11pt Arial Bold Char"/>
    <w:basedOn w:val="Header211ptArialBoldChar"/>
    <w:link w:val="Header311ptArialBold"/>
    <w:rsid w:val="00BE2142"/>
    <w:rPr>
      <w:rFonts w:ascii="Arial" w:hAnsi="Arial" w:cs="Arial"/>
      <w:b/>
      <w:bCs/>
      <w:color w:val="585C5E"/>
      <w:szCs w:val="18"/>
      <w:lang w:val="en-GB"/>
    </w:rPr>
  </w:style>
  <w:style w:type="paragraph" w:customStyle="1" w:styleId="Header1includeinTOC28ptArialBold">
    <w:name w:val="Header 1 (include in TOC) 28pt Arial Bold"/>
    <w:basedOn w:val="Normalny"/>
    <w:link w:val="Header1includeinTOC28ptArialBoldChar"/>
    <w:qFormat/>
    <w:rsid w:val="00BE2142"/>
    <w:pPr>
      <w:spacing w:after="280" w:line="280" w:lineRule="atLeast"/>
    </w:pPr>
    <w:rPr>
      <w:rFonts w:ascii="Arial" w:eastAsiaTheme="minorHAnsi" w:hAnsi="Arial" w:cs="Arial"/>
      <w:b/>
      <w:bCs/>
      <w:color w:val="808080" w:themeColor="text2"/>
      <w:sz w:val="56"/>
      <w:szCs w:val="68"/>
      <w:lang w:val="en-GB" w:eastAsia="en-GB"/>
    </w:rPr>
  </w:style>
  <w:style w:type="character" w:customStyle="1" w:styleId="Header1includeinTOC28ptArialBoldChar">
    <w:name w:val="Header 1 (include in TOC) 28pt Arial Bold Char"/>
    <w:basedOn w:val="Domylnaczcionkaakapitu"/>
    <w:link w:val="Header1includeinTOC28ptArialBold"/>
    <w:rsid w:val="00BE2142"/>
    <w:rPr>
      <w:rFonts w:ascii="Arial" w:hAnsi="Arial" w:cs="Arial"/>
      <w:b/>
      <w:bCs/>
      <w:color w:val="808080" w:themeColor="text2"/>
      <w:sz w:val="56"/>
      <w:szCs w:val="68"/>
      <w:lang w:val="en-GB" w:eastAsia="en-GB"/>
    </w:rPr>
  </w:style>
  <w:style w:type="table" w:customStyle="1" w:styleId="TableGrid">
    <w:name w:val="TableGrid"/>
    <w:rsid w:val="00BE2142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listy31">
    <w:name w:val="Tabela listy 31"/>
    <w:basedOn w:val="Standardowy"/>
    <w:next w:val="Tabelalisty3"/>
    <w:uiPriority w:val="48"/>
    <w:rsid w:val="00486BE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Spistreci3">
    <w:name w:val="toc 3"/>
    <w:basedOn w:val="Normalny"/>
    <w:next w:val="Normalny"/>
    <w:autoRedefine/>
    <w:uiPriority w:val="39"/>
    <w:unhideWhenUsed/>
    <w:rsid w:val="000D584A"/>
    <w:pPr>
      <w:spacing w:after="100" w:line="259" w:lineRule="auto"/>
      <w:ind w:left="440"/>
    </w:pPr>
    <w:rPr>
      <w:rFonts w:ascii="Segoe UI" w:eastAsiaTheme="minorHAnsi" w:hAnsi="Segoe UI" w:cs="Segoe U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8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8A7"/>
    <w:pPr>
      <w:spacing w:after="160"/>
    </w:pPr>
    <w:rPr>
      <w:rFonts w:ascii="Segoe UI" w:eastAsiaTheme="minorHAnsi" w:hAnsi="Segoe UI" w:cs="Segoe U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8A7"/>
    <w:rPr>
      <w:rFonts w:ascii="Segoe UI" w:hAnsi="Segoe UI" w:cs="Segoe U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8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8A7"/>
    <w:rPr>
      <w:rFonts w:ascii="Segoe UI" w:hAnsi="Segoe UI" w:cs="Segoe U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8A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8A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67E00"/>
    <w:pPr>
      <w:spacing w:before="40" w:after="40"/>
      <w:ind w:left="113" w:right="113"/>
    </w:pPr>
    <w:rPr>
      <w:b/>
      <w:color w:val="FFFFFF"/>
    </w:rPr>
  </w:style>
  <w:style w:type="character" w:customStyle="1" w:styleId="TekstpodstawowyZnak">
    <w:name w:val="Tekst podstawowy Znak"/>
    <w:basedOn w:val="Domylnaczcionkaakapitu"/>
    <w:link w:val="Tekstpodstawowy"/>
    <w:rsid w:val="00067E00"/>
    <w:rPr>
      <w:rFonts w:ascii="Times New Roman" w:eastAsia="Times New Roman" w:hAnsi="Times New Roman" w:cs="Times New Roman"/>
      <w:b/>
      <w:color w:val="FFFFFF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95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">
    <w:name w:val="xl22"/>
    <w:basedOn w:val="Normalny"/>
    <w:rsid w:val="00BA06C8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ageBodyText">
    <w:name w:val="Sage Body Text"/>
    <w:basedOn w:val="Normalny"/>
    <w:rsid w:val="00BA06C8"/>
    <w:pPr>
      <w:spacing w:line="240" w:lineRule="exact"/>
    </w:pPr>
    <w:rPr>
      <w:rFonts w:ascii="Arial" w:hAnsi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ok@symfonia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3.svg"/><Relationship Id="rId17" Type="http://schemas.openxmlformats.org/officeDocument/2006/relationships/hyperlink" Target="https://symfonia.pl/regulamin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bok.symfonia.pl/Home/Logi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ebok.symfonia.pl/Home/Logi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bok.symfonia.pl/Home/Login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.szymanska.SAGEPL\OneDrive\Rebranding\05_szablony\Symfonia%20-%20szablon%20dokumentu%20word.dotx" TargetMode="External"/></Relationships>
</file>

<file path=word/theme/theme1.xml><?xml version="1.0" encoding="utf-8"?>
<a:theme xmlns:a="http://schemas.openxmlformats.org/drawingml/2006/main" name="Motyw pakietu Office">
  <a:themeElements>
    <a:clrScheme name="Symfonia kolory">
      <a:dk1>
        <a:srgbClr val="000000"/>
      </a:dk1>
      <a:lt1>
        <a:sysClr val="window" lastClr="FFFFFF"/>
      </a:lt1>
      <a:dk2>
        <a:srgbClr val="808080"/>
      </a:dk2>
      <a:lt2>
        <a:srgbClr val="E7E6E6"/>
      </a:lt2>
      <a:accent1>
        <a:srgbClr val="3F88C5"/>
      </a:accent1>
      <a:accent2>
        <a:srgbClr val="2E294E"/>
      </a:accent2>
      <a:accent3>
        <a:srgbClr val="808080"/>
      </a:accent3>
      <a:accent4>
        <a:srgbClr val="DA3E52"/>
      </a:accent4>
      <a:accent5>
        <a:srgbClr val="8D80AD"/>
      </a:accent5>
      <a:accent6>
        <a:srgbClr val="00DC00"/>
      </a:accent6>
      <a:hlink>
        <a:srgbClr val="3F88C5"/>
      </a:hlink>
      <a:folHlink>
        <a:srgbClr val="8D80A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C32181BE6C3141B16FF9EE24A81B28" ma:contentTypeVersion="18" ma:contentTypeDescription="Utwórz nowy dokument." ma:contentTypeScope="" ma:versionID="4c49b71febfb26f4702edc7ddd6b3a5b">
  <xsd:schema xmlns:xsd="http://www.w3.org/2001/XMLSchema" xmlns:xs="http://www.w3.org/2001/XMLSchema" xmlns:p="http://schemas.microsoft.com/office/2006/metadata/properties" xmlns:ns2="d9cc4600-5308-4875-ab44-56f2f1d02b80" xmlns:ns3="c896192d-bf70-4bee-9e1a-b7b237c9543f" targetNamespace="http://schemas.microsoft.com/office/2006/metadata/properties" ma:root="true" ma:fieldsID="1a70c7f3d8b901e40350715c4a26b243" ns2:_="" ns3:_="">
    <xsd:import namespace="d9cc4600-5308-4875-ab44-56f2f1d02b80"/>
    <xsd:import namespace="c896192d-bf70-4bee-9e1a-b7b237c9543f"/>
    <xsd:element name="properties">
      <xsd:complexType>
        <xsd:sequence>
          <xsd:element name="documentManagement">
            <xsd:complexType>
              <xsd:all>
                <xsd:element ref="ns2:Materia_x0142_dlaKlient_x00f3_w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c4600-5308-4875-ab44-56f2f1d02b80" elementFormDefault="qualified">
    <xsd:import namespace="http://schemas.microsoft.com/office/2006/documentManagement/types"/>
    <xsd:import namespace="http://schemas.microsoft.com/office/infopath/2007/PartnerControls"/>
    <xsd:element name="Materia_x0142_dlaKlient_x00f3_w" ma:index="2" ma:displayName="Materiał dla Klientów" ma:description="Czy ten materiał można wysłać klientowi?" ma:format="Dropdown" ma:internalName="Materia_x0142_dlaKlient_x00f3_w">
      <xsd:simpleType>
        <xsd:restriction base="dms:Choice">
          <xsd:enumeration value="TAK"/>
          <xsd:enumeration value="NIE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a13d90b0-26ea-4a69-a419-7e58e2043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6192d-bf70-4bee-9e1a-b7b237c954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99b4f4e2-4771-4127-91eb-d5404c6a7a95}" ma:internalName="TaxCatchAll" ma:showField="CatchAllData" ma:web="c896192d-bf70-4bee-9e1a-b7b237c95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96192d-bf70-4bee-9e1a-b7b237c9543f" xsi:nil="true"/>
    <lcf76f155ced4ddcb4097134ff3c332f xmlns="d9cc4600-5308-4875-ab44-56f2f1d02b80">
      <Terms xmlns="http://schemas.microsoft.com/office/infopath/2007/PartnerControls"/>
    </lcf76f155ced4ddcb4097134ff3c332f>
    <Materia_x0142_dlaKlient_x00f3_w xmlns="d9cc4600-5308-4875-ab44-56f2f1d02b80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74FAB-2482-40C7-AA74-CA79225199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14B3DB-8F89-471C-B8F2-2B072B426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c4600-5308-4875-ab44-56f2f1d02b80"/>
    <ds:schemaRef ds:uri="c896192d-bf70-4bee-9e1a-b7b237c95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659612-E283-42EB-B515-51A0927F8272}">
  <ds:schemaRefs>
    <ds:schemaRef ds:uri="http://schemas.microsoft.com/office/2006/metadata/properties"/>
    <ds:schemaRef ds:uri="http://schemas.openxmlformats.org/package/2006/metadata/core-properties"/>
    <ds:schemaRef ds:uri="c896192d-bf70-4bee-9e1a-b7b237c9543f"/>
    <ds:schemaRef ds:uri="http://purl.org/dc/terms/"/>
    <ds:schemaRef ds:uri="http://purl.org/dc/dcmitype/"/>
    <ds:schemaRef ds:uri="http://schemas.microsoft.com/office/infopath/2007/PartnerControls"/>
    <ds:schemaRef ds:uri="d9cc4600-5308-4875-ab44-56f2f1d02b80"/>
    <ds:schemaRef ds:uri="http://purl.org/dc/elements/1.1/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9B9D07-2E5F-4F0E-908A-817B490341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Symfonia - szablon dokumentu word</Template>
  <TotalTime>44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Links>
    <vt:vector size="24" baseType="variant">
      <vt:variant>
        <vt:i4>4718670</vt:i4>
      </vt:variant>
      <vt:variant>
        <vt:i4>9</vt:i4>
      </vt:variant>
      <vt:variant>
        <vt:i4>0</vt:i4>
      </vt:variant>
      <vt:variant>
        <vt:i4>5</vt:i4>
      </vt:variant>
      <vt:variant>
        <vt:lpwstr>https://www.sage.com/pl-pl/informacje-prawne/prytwanosc-cookies/</vt:lpwstr>
      </vt:variant>
      <vt:variant>
        <vt:lpwstr/>
      </vt:variant>
      <vt:variant>
        <vt:i4>3735660</vt:i4>
      </vt:variant>
      <vt:variant>
        <vt:i4>6</vt:i4>
      </vt:variant>
      <vt:variant>
        <vt:i4>0</vt:i4>
      </vt:variant>
      <vt:variant>
        <vt:i4>5</vt:i4>
      </vt:variant>
      <vt:variant>
        <vt:lpwstr>https://www.sage.com/pl-pl/informacje-prawne/warunki-wspolracy/</vt:lpwstr>
      </vt:variant>
      <vt:variant>
        <vt:lpwstr/>
      </vt:variant>
      <vt:variant>
        <vt:i4>6553724</vt:i4>
      </vt:variant>
      <vt:variant>
        <vt:i4>3</vt:i4>
      </vt:variant>
      <vt:variant>
        <vt:i4>0</vt:i4>
      </vt:variant>
      <vt:variant>
        <vt:i4>5</vt:i4>
      </vt:variant>
      <vt:variant>
        <vt:lpwstr>http://sage.com.pl/formularze/zrezygnuj-z-abonamentu-rezygnacja-z-posiadanejuslugi</vt:lpwstr>
      </vt:variant>
      <vt:variant>
        <vt:lpwstr/>
      </vt:variant>
      <vt:variant>
        <vt:i4>6422635</vt:i4>
      </vt:variant>
      <vt:variant>
        <vt:i4>0</vt:i4>
      </vt:variant>
      <vt:variant>
        <vt:i4>0</vt:i4>
      </vt:variant>
      <vt:variant>
        <vt:i4>5</vt:i4>
      </vt:variant>
      <vt:variant>
        <vt:lpwstr>http://www.sage.com/pl-pl/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Szymańska, Magdalena</dc:creator>
  <cp:keywords/>
  <dc:description/>
  <cp:lastModifiedBy>Szymanowski, Radosław</cp:lastModifiedBy>
  <cp:revision>22</cp:revision>
  <cp:lastPrinted>2024-05-26T19:40:00Z</cp:lastPrinted>
  <dcterms:created xsi:type="dcterms:W3CDTF">2021-03-30T13:32:00Z</dcterms:created>
  <dcterms:modified xsi:type="dcterms:W3CDTF">2024-11-21T09:43:00Z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0x0101009CC32181BE6C3141B16FF9EE24A81B28</vt:lpwstr>
  </property>
</Properties>
</file>